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EE9C" w14:textId="703AC494" w:rsidR="00975589" w:rsidRDefault="00743D4D" w:rsidP="00B53061">
      <w:pPr>
        <w:ind w:left="70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45CE0" wp14:editId="62DA7AE1">
                <wp:simplePos x="0" y="0"/>
                <wp:positionH relativeFrom="column">
                  <wp:posOffset>5148224</wp:posOffset>
                </wp:positionH>
                <wp:positionV relativeFrom="paragraph">
                  <wp:posOffset>-1324026</wp:posOffset>
                </wp:positionV>
                <wp:extent cx="1219200" cy="1524000"/>
                <wp:effectExtent l="0" t="0" r="19050" b="19050"/>
                <wp:wrapNone/>
                <wp:docPr id="115404881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63C53" w14:textId="77777777" w:rsidR="00743D4D" w:rsidRDefault="00743D4D" w:rsidP="00743D4D">
                            <w:pPr>
                              <w:jc w:val="center"/>
                            </w:pPr>
                          </w:p>
                          <w:p w14:paraId="1D004FE7" w14:textId="21740C04" w:rsidR="00743D4D" w:rsidRDefault="00743D4D" w:rsidP="00743D4D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 xml:space="preserve"> € 16,00) </w:t>
                            </w:r>
                          </w:p>
                          <w:p w14:paraId="514E75B4" w14:textId="6A6A6E2C" w:rsidR="00743D4D" w:rsidRDefault="00743D4D" w:rsidP="00743D4D">
                            <w:pPr>
                              <w:jc w:val="center"/>
                            </w:pPr>
                            <w:r>
                              <w:t>Annullata e/o pagamento con modello F24</w:t>
                            </w:r>
                          </w:p>
                          <w:p w14:paraId="7F6AF4FA" w14:textId="77777777" w:rsidR="00743D4D" w:rsidRDefault="00743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45CE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5.35pt;margin-top:-104.25pt;width:96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" fillcolor="white [3201]" strokeweight=".5pt">
                <v:textbox>
                  <w:txbxContent>
                    <w:p w14:paraId="08163C53" w14:textId="77777777" w:rsidR="00743D4D" w:rsidRDefault="00743D4D" w:rsidP="00743D4D">
                      <w:pPr>
                        <w:jc w:val="center"/>
                      </w:pPr>
                    </w:p>
                    <w:p w14:paraId="1D004FE7" w14:textId="21740C04" w:rsidR="00743D4D" w:rsidRDefault="00743D4D" w:rsidP="00743D4D">
                      <w:pPr>
                        <w:jc w:val="center"/>
                      </w:pPr>
                      <w:r>
                        <w:t>Marca da bollo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 xml:space="preserve"> € 16,00) </w:t>
                      </w:r>
                    </w:p>
                    <w:p w14:paraId="514E75B4" w14:textId="6A6A6E2C" w:rsidR="00743D4D" w:rsidRDefault="00743D4D" w:rsidP="00743D4D">
                      <w:pPr>
                        <w:jc w:val="center"/>
                      </w:pPr>
                      <w:r>
                        <w:t>Annullata e/o pagamento con modello F24</w:t>
                      </w:r>
                    </w:p>
                    <w:p w14:paraId="7F6AF4FA" w14:textId="77777777" w:rsidR="00743D4D" w:rsidRDefault="00743D4D"/>
                  </w:txbxContent>
                </v:textbox>
              </v:shape>
            </w:pict>
          </mc:Fallback>
        </mc:AlternateContent>
      </w:r>
    </w:p>
    <w:p w14:paraId="426CEB97" w14:textId="77777777" w:rsidR="008A594C" w:rsidRDefault="00B105E1" w:rsidP="00B105E1">
      <w:pPr>
        <w:jc w:val="center"/>
        <w:rPr>
          <w:sz w:val="20"/>
          <w:szCs w:val="20"/>
        </w:rPr>
      </w:pPr>
      <w:r w:rsidRPr="00B105E1">
        <w:rPr>
          <w:sz w:val="20"/>
          <w:szCs w:val="20"/>
        </w:rPr>
        <w:t xml:space="preserve"> </w:t>
      </w:r>
    </w:p>
    <w:p w14:paraId="1BD3B733" w14:textId="2BE6703F" w:rsidR="00B105E1" w:rsidRPr="00B105E1" w:rsidRDefault="00B105E1" w:rsidP="00B105E1">
      <w:pPr>
        <w:jc w:val="center"/>
        <w:rPr>
          <w:sz w:val="20"/>
          <w:szCs w:val="20"/>
        </w:rPr>
      </w:pPr>
      <w:r w:rsidRPr="00B105E1">
        <w:rPr>
          <w:b/>
          <w:bCs/>
          <w:i/>
          <w:iCs/>
          <w:sz w:val="20"/>
          <w:szCs w:val="20"/>
        </w:rPr>
        <w:t xml:space="preserve">DOMANDA DI AUTORIZZAZIONE ALLO SCARICO DI ACQUE REFLUE </w:t>
      </w:r>
      <w:r>
        <w:rPr>
          <w:b/>
          <w:bCs/>
          <w:i/>
          <w:iCs/>
          <w:sz w:val="20"/>
          <w:szCs w:val="20"/>
        </w:rPr>
        <w:t>DI CIVILE ABITAZIONE O PRODUTTIVE ASSIMILABILI A DO</w:t>
      </w:r>
      <w:r w:rsidRPr="00B105E1">
        <w:rPr>
          <w:b/>
          <w:bCs/>
          <w:i/>
          <w:iCs/>
          <w:sz w:val="20"/>
          <w:szCs w:val="20"/>
        </w:rPr>
        <w:t xml:space="preserve">MESTICHE </w:t>
      </w:r>
      <w:r>
        <w:rPr>
          <w:b/>
          <w:bCs/>
          <w:i/>
          <w:iCs/>
          <w:sz w:val="20"/>
          <w:szCs w:val="20"/>
        </w:rPr>
        <w:t>NON RECAPITATI IN FOGNATURA NEGLI STARTI SUPERFICIALI DEL SOTTOSUOLO</w:t>
      </w:r>
      <w:r w:rsidRPr="00B105E1">
        <w:rPr>
          <w:b/>
          <w:bCs/>
          <w:i/>
          <w:iCs/>
          <w:sz w:val="20"/>
          <w:szCs w:val="20"/>
        </w:rPr>
        <w:t xml:space="preserve"> </w:t>
      </w:r>
    </w:p>
    <w:p w14:paraId="75242199" w14:textId="1A2CFA6B" w:rsidR="00B105E1" w:rsidRDefault="00B105E1" w:rsidP="00B105E1">
      <w:pPr>
        <w:jc w:val="center"/>
        <w:rPr>
          <w:sz w:val="20"/>
          <w:szCs w:val="20"/>
        </w:rPr>
      </w:pPr>
      <w:r w:rsidRPr="00B105E1">
        <w:rPr>
          <w:b/>
          <w:bCs/>
          <w:i/>
          <w:iCs/>
          <w:sz w:val="20"/>
          <w:szCs w:val="20"/>
        </w:rPr>
        <w:t>(</w:t>
      </w:r>
      <w:proofErr w:type="spellStart"/>
      <w:r w:rsidRPr="00B105E1">
        <w:rPr>
          <w:b/>
          <w:bCs/>
          <w:i/>
          <w:iCs/>
          <w:sz w:val="20"/>
          <w:szCs w:val="20"/>
        </w:rPr>
        <w:t>D.Lgs.</w:t>
      </w:r>
      <w:proofErr w:type="spellEnd"/>
      <w:r w:rsidRPr="00B105E1">
        <w:rPr>
          <w:b/>
          <w:bCs/>
          <w:i/>
          <w:iCs/>
          <w:sz w:val="20"/>
          <w:szCs w:val="20"/>
        </w:rPr>
        <w:t xml:space="preserve"> 152/06. e della L.R. n. 2</w:t>
      </w:r>
      <w:r>
        <w:rPr>
          <w:b/>
          <w:bCs/>
          <w:i/>
          <w:iCs/>
          <w:sz w:val="20"/>
          <w:szCs w:val="20"/>
        </w:rPr>
        <w:t>7</w:t>
      </w:r>
      <w:r w:rsidRPr="00B105E1">
        <w:rPr>
          <w:b/>
          <w:bCs/>
          <w:i/>
          <w:iCs/>
          <w:sz w:val="20"/>
          <w:szCs w:val="20"/>
        </w:rPr>
        <w:t>/</w:t>
      </w:r>
      <w:r>
        <w:rPr>
          <w:b/>
          <w:bCs/>
          <w:i/>
          <w:iCs/>
          <w:sz w:val="20"/>
          <w:szCs w:val="20"/>
        </w:rPr>
        <w:t>1986</w:t>
      </w:r>
      <w:r w:rsidRPr="00B105E1">
        <w:rPr>
          <w:b/>
          <w:bCs/>
          <w:i/>
          <w:iCs/>
          <w:sz w:val="20"/>
          <w:szCs w:val="20"/>
        </w:rPr>
        <w:t xml:space="preserve"> e </w:t>
      </w:r>
      <w:proofErr w:type="spellStart"/>
      <w:r w:rsidRPr="00B105E1">
        <w:rPr>
          <w:b/>
          <w:bCs/>
          <w:i/>
          <w:iCs/>
          <w:sz w:val="20"/>
          <w:szCs w:val="20"/>
        </w:rPr>
        <w:t>s.m.i.</w:t>
      </w:r>
      <w:proofErr w:type="spellEnd"/>
      <w:r w:rsidRPr="00B105E1">
        <w:rPr>
          <w:b/>
          <w:bCs/>
          <w:i/>
          <w:iCs/>
          <w:sz w:val="20"/>
          <w:szCs w:val="20"/>
        </w:rPr>
        <w:t>)</w:t>
      </w:r>
    </w:p>
    <w:p w14:paraId="126B83F9" w14:textId="77777777" w:rsidR="00B105E1" w:rsidRDefault="00B105E1" w:rsidP="00080D1B">
      <w:pPr>
        <w:jc w:val="both"/>
        <w:rPr>
          <w:sz w:val="20"/>
          <w:szCs w:val="20"/>
        </w:rPr>
      </w:pPr>
    </w:p>
    <w:p w14:paraId="7BEBB49F" w14:textId="77777777" w:rsidR="00B105E1" w:rsidRDefault="00B105E1" w:rsidP="00080D1B">
      <w:pPr>
        <w:jc w:val="both"/>
        <w:rPr>
          <w:sz w:val="20"/>
          <w:szCs w:val="20"/>
        </w:rPr>
      </w:pPr>
    </w:p>
    <w:p w14:paraId="6B092DF2" w14:textId="6340D3F1" w:rsidR="00B105E1" w:rsidRPr="00B105E1" w:rsidRDefault="00B105E1" w:rsidP="00B105E1">
      <w:pPr>
        <w:jc w:val="right"/>
        <w:rPr>
          <w:sz w:val="20"/>
          <w:szCs w:val="20"/>
        </w:rPr>
      </w:pPr>
      <w:r w:rsidRPr="00B105E1">
        <w:rPr>
          <w:sz w:val="20"/>
          <w:szCs w:val="20"/>
        </w:rPr>
        <w:t xml:space="preserve">Al Comune di Malfa </w:t>
      </w:r>
    </w:p>
    <w:p w14:paraId="5A3487B0" w14:textId="77777777" w:rsidR="00B105E1" w:rsidRPr="00B105E1" w:rsidRDefault="00B105E1" w:rsidP="00B105E1">
      <w:pPr>
        <w:jc w:val="right"/>
        <w:rPr>
          <w:sz w:val="20"/>
          <w:szCs w:val="20"/>
        </w:rPr>
      </w:pPr>
      <w:r w:rsidRPr="00B105E1">
        <w:rPr>
          <w:sz w:val="20"/>
          <w:szCs w:val="20"/>
        </w:rPr>
        <w:t>III Settore – Servizi Tecnici</w:t>
      </w:r>
    </w:p>
    <w:p w14:paraId="2C463EA2" w14:textId="77777777" w:rsidR="00B105E1" w:rsidRPr="00B105E1" w:rsidRDefault="00B105E1" w:rsidP="00B105E1">
      <w:pPr>
        <w:jc w:val="right"/>
        <w:rPr>
          <w:sz w:val="20"/>
          <w:szCs w:val="20"/>
        </w:rPr>
      </w:pPr>
      <w:r w:rsidRPr="00B105E1">
        <w:rPr>
          <w:sz w:val="20"/>
          <w:szCs w:val="20"/>
        </w:rPr>
        <w:t xml:space="preserve">Da presentare al SUE-SUAP </w:t>
      </w:r>
    </w:p>
    <w:p w14:paraId="0B65AA12" w14:textId="77777777" w:rsidR="00B105E1" w:rsidRDefault="00B105E1" w:rsidP="00080D1B">
      <w:pPr>
        <w:jc w:val="both"/>
        <w:rPr>
          <w:sz w:val="20"/>
          <w:szCs w:val="20"/>
        </w:rPr>
      </w:pPr>
    </w:p>
    <w:p w14:paraId="54DED679" w14:textId="1B937672" w:rsidR="00B53061" w:rsidRDefault="00B5306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richiedente 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nato/a ………………………</w:t>
      </w:r>
      <w:proofErr w:type="gramStart"/>
      <w:r>
        <w:rPr>
          <w:sz w:val="20"/>
          <w:szCs w:val="20"/>
        </w:rPr>
        <w:t>…….…..</w:t>
      </w:r>
      <w:proofErr w:type="gramEnd"/>
      <w:r>
        <w:rPr>
          <w:sz w:val="20"/>
          <w:szCs w:val="20"/>
        </w:rPr>
        <w:t>il ……………………………. residente a 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Prov. (…</w:t>
      </w:r>
      <w:r w:rsidR="00B105E1">
        <w:rPr>
          <w:sz w:val="20"/>
          <w:szCs w:val="20"/>
        </w:rPr>
        <w:t>…</w:t>
      </w:r>
      <w:proofErr w:type="gramStart"/>
      <w:r w:rsidR="00B105E1"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.) in via …</w:t>
      </w:r>
      <w:r w:rsidR="00B105E1">
        <w:rPr>
          <w:sz w:val="20"/>
          <w:szCs w:val="20"/>
        </w:rPr>
        <w:t>……</w:t>
      </w:r>
      <w:proofErr w:type="gramStart"/>
      <w:r w:rsidR="00B105E1"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………………………………………… n. ………...</w:t>
      </w:r>
    </w:p>
    <w:p w14:paraId="05BAFD4E" w14:textId="68BA8C19" w:rsidR="00B53061" w:rsidRDefault="00B5306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………………………………………………………………</w:t>
      </w:r>
      <w:proofErr w:type="gramStart"/>
      <w:r>
        <w:rPr>
          <w:sz w:val="20"/>
          <w:szCs w:val="20"/>
        </w:rPr>
        <w:t>……</w:t>
      </w:r>
      <w:r w:rsidR="00B105E1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………………</w:t>
      </w:r>
    </w:p>
    <w:p w14:paraId="6811A1C1" w14:textId="77777777" w:rsidR="00B105E1" w:rsidRDefault="00B105E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dell’insediamento ubicato a 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B53061">
        <w:rPr>
          <w:sz w:val="20"/>
          <w:szCs w:val="20"/>
        </w:rPr>
        <w:t>………… in via ………………………</w:t>
      </w:r>
      <w:r>
        <w:rPr>
          <w:sz w:val="20"/>
          <w:szCs w:val="20"/>
        </w:rPr>
        <w:t>………… n.</w:t>
      </w:r>
      <w:r w:rsidR="00B53061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</w:t>
      </w:r>
    </w:p>
    <w:p w14:paraId="6DF0A898" w14:textId="77777777" w:rsidR="00B105E1" w:rsidRDefault="00B105E1" w:rsidP="00743D4D">
      <w:pPr>
        <w:spacing w:line="60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…………………………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………………….</w:t>
      </w:r>
    </w:p>
    <w:p w14:paraId="037A833B" w14:textId="4089CC6F" w:rsidR="005B39E8" w:rsidRDefault="002B4FC4" w:rsidP="00975589">
      <w:pPr>
        <w:spacing w:line="360" w:lineRule="auto"/>
        <w:jc w:val="both"/>
        <w:rPr>
          <w:sz w:val="20"/>
          <w:szCs w:val="20"/>
        </w:rPr>
      </w:pPr>
      <w:r w:rsidRPr="002B4FC4">
        <w:rPr>
          <w:sz w:val="20"/>
          <w:szCs w:val="20"/>
        </w:rPr>
        <w:t>e-mail ………………………………………………… PEC ………………………………</w:t>
      </w:r>
      <w:proofErr w:type="gramStart"/>
      <w:r w:rsidRPr="002B4FC4">
        <w:rPr>
          <w:sz w:val="20"/>
          <w:szCs w:val="20"/>
        </w:rPr>
        <w:t>…….</w:t>
      </w:r>
      <w:proofErr w:type="gramEnd"/>
      <w:r w:rsidRPr="002B4FC4">
        <w:rPr>
          <w:sz w:val="20"/>
          <w:szCs w:val="20"/>
        </w:rPr>
        <w:t>.</w:t>
      </w:r>
    </w:p>
    <w:p w14:paraId="0DB0B8C9" w14:textId="77777777" w:rsidR="00917B9A" w:rsidRDefault="00917B9A" w:rsidP="00917B9A">
      <w:pPr>
        <w:spacing w:line="360" w:lineRule="auto"/>
        <w:jc w:val="both"/>
        <w:rPr>
          <w:sz w:val="20"/>
          <w:szCs w:val="20"/>
        </w:rPr>
      </w:pPr>
    </w:p>
    <w:p w14:paraId="37DB868E" w14:textId="6B99FDF6" w:rsidR="00917B9A" w:rsidRPr="00917B9A" w:rsidRDefault="00917B9A" w:rsidP="00917B9A">
      <w:pPr>
        <w:spacing w:line="360" w:lineRule="auto"/>
        <w:jc w:val="both"/>
        <w:rPr>
          <w:sz w:val="20"/>
          <w:szCs w:val="20"/>
        </w:rPr>
      </w:pPr>
      <w:r w:rsidRPr="00917B9A">
        <w:rPr>
          <w:sz w:val="20"/>
          <w:szCs w:val="20"/>
        </w:rPr>
        <w:t>nella sua qualità di …………………………………………………………</w:t>
      </w:r>
      <w:proofErr w:type="gramStart"/>
      <w:r w:rsidRPr="00917B9A">
        <w:rPr>
          <w:sz w:val="20"/>
          <w:szCs w:val="20"/>
        </w:rPr>
        <w:t>…….</w:t>
      </w:r>
      <w:proofErr w:type="gramEnd"/>
      <w:r w:rsidRPr="00917B9A">
        <w:rPr>
          <w:sz w:val="20"/>
          <w:szCs w:val="20"/>
        </w:rPr>
        <w:t xml:space="preserve">.………………. </w:t>
      </w:r>
    </w:p>
    <w:p w14:paraId="064D154D" w14:textId="060587DE" w:rsidR="00917B9A" w:rsidRDefault="00917B9A" w:rsidP="0097558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OPPURE </w:t>
      </w:r>
    </w:p>
    <w:p w14:paraId="77B3BA65" w14:textId="77777777" w:rsidR="00917B9A" w:rsidRDefault="00917B9A" w:rsidP="00917B9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ditta </w:t>
      </w:r>
      <w:r w:rsidRPr="00917B9A">
        <w:rPr>
          <w:sz w:val="20"/>
          <w:szCs w:val="20"/>
        </w:rPr>
        <w:t>…………………………</w:t>
      </w:r>
      <w:proofErr w:type="gramStart"/>
      <w:r w:rsidRPr="00917B9A">
        <w:rPr>
          <w:sz w:val="20"/>
          <w:szCs w:val="20"/>
        </w:rPr>
        <w:t>…….</w:t>
      </w:r>
      <w:proofErr w:type="gramEnd"/>
      <w:r w:rsidRPr="00917B9A">
        <w:rPr>
          <w:sz w:val="20"/>
          <w:szCs w:val="20"/>
        </w:rPr>
        <w:t xml:space="preserve">. </w:t>
      </w:r>
    </w:p>
    <w:p w14:paraId="6F40B905" w14:textId="6D78A43B" w:rsidR="00917B9A" w:rsidRPr="00917B9A" w:rsidRDefault="00917B9A" w:rsidP="00917B9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</w:t>
      </w:r>
      <w:proofErr w:type="gramStart"/>
      <w:r>
        <w:rPr>
          <w:sz w:val="20"/>
          <w:szCs w:val="20"/>
        </w:rPr>
        <w:t xml:space="preserve">in  </w:t>
      </w:r>
      <w:r w:rsidRPr="00917B9A">
        <w:rPr>
          <w:sz w:val="20"/>
          <w:szCs w:val="20"/>
        </w:rPr>
        <w:t>…</w:t>
      </w:r>
      <w:proofErr w:type="gramEnd"/>
      <w:r w:rsidRPr="00917B9A">
        <w:rPr>
          <w:sz w:val="20"/>
          <w:szCs w:val="20"/>
        </w:rPr>
        <w:t>………</w:t>
      </w:r>
      <w:proofErr w:type="gramStart"/>
      <w:r w:rsidRPr="00917B9A">
        <w:rPr>
          <w:sz w:val="20"/>
          <w:szCs w:val="20"/>
        </w:rPr>
        <w:t>…….</w:t>
      </w:r>
      <w:proofErr w:type="gramEnd"/>
      <w:r w:rsidRPr="00917B9A">
        <w:rPr>
          <w:sz w:val="20"/>
          <w:szCs w:val="20"/>
        </w:rPr>
        <w:t>. Prov. (……</w:t>
      </w:r>
      <w:proofErr w:type="gramStart"/>
      <w:r w:rsidRPr="00917B9A">
        <w:rPr>
          <w:sz w:val="20"/>
          <w:szCs w:val="20"/>
        </w:rPr>
        <w:t>…….</w:t>
      </w:r>
      <w:proofErr w:type="gramEnd"/>
      <w:r w:rsidRPr="00917B9A">
        <w:rPr>
          <w:sz w:val="20"/>
          <w:szCs w:val="20"/>
        </w:rPr>
        <w:t>.) in via ………</w:t>
      </w:r>
      <w:proofErr w:type="gramStart"/>
      <w:r w:rsidRPr="00917B9A">
        <w:rPr>
          <w:sz w:val="20"/>
          <w:szCs w:val="20"/>
        </w:rPr>
        <w:t>…….</w:t>
      </w:r>
      <w:proofErr w:type="gramEnd"/>
      <w:r w:rsidRPr="00917B9A">
        <w:rPr>
          <w:sz w:val="20"/>
          <w:szCs w:val="20"/>
        </w:rPr>
        <w:t>………………………… n. ………...</w:t>
      </w:r>
    </w:p>
    <w:p w14:paraId="2106F7A5" w14:textId="77777777" w:rsidR="00917B9A" w:rsidRPr="00917B9A" w:rsidRDefault="00917B9A" w:rsidP="00917B9A">
      <w:pPr>
        <w:spacing w:line="360" w:lineRule="auto"/>
        <w:jc w:val="both"/>
        <w:rPr>
          <w:sz w:val="20"/>
          <w:szCs w:val="20"/>
        </w:rPr>
      </w:pPr>
      <w:r w:rsidRPr="00917B9A">
        <w:rPr>
          <w:sz w:val="20"/>
          <w:szCs w:val="20"/>
        </w:rPr>
        <w:t>Codice Fiscale ………………………………………………………………</w:t>
      </w:r>
      <w:proofErr w:type="gramStart"/>
      <w:r w:rsidRPr="00917B9A">
        <w:rPr>
          <w:sz w:val="20"/>
          <w:szCs w:val="20"/>
        </w:rPr>
        <w:t>…….</w:t>
      </w:r>
      <w:proofErr w:type="gramEnd"/>
      <w:r w:rsidRPr="00917B9A">
        <w:rPr>
          <w:sz w:val="20"/>
          <w:szCs w:val="20"/>
        </w:rPr>
        <w:t>………………</w:t>
      </w:r>
    </w:p>
    <w:p w14:paraId="38C944FD" w14:textId="77777777" w:rsidR="00917B9A" w:rsidRPr="002B4FC4" w:rsidRDefault="00917B9A" w:rsidP="00975589">
      <w:pPr>
        <w:spacing w:line="360" w:lineRule="auto"/>
        <w:jc w:val="both"/>
        <w:rPr>
          <w:sz w:val="20"/>
          <w:szCs w:val="20"/>
        </w:rPr>
      </w:pPr>
    </w:p>
    <w:p w14:paraId="66DF81F0" w14:textId="6C134D29" w:rsidR="00F07745" w:rsidRDefault="00F07745" w:rsidP="00F07745">
      <w:pPr>
        <w:spacing w:line="360" w:lineRule="auto"/>
        <w:jc w:val="center"/>
        <w:rPr>
          <w:sz w:val="20"/>
          <w:szCs w:val="20"/>
          <w:u w:val="single"/>
        </w:rPr>
      </w:pPr>
      <w:r w:rsidRPr="00F07745">
        <w:rPr>
          <w:sz w:val="20"/>
          <w:szCs w:val="20"/>
          <w:u w:val="single"/>
        </w:rPr>
        <w:t>Consapevole che le dichiarazioni false, la falsità negli atti e l’uso di atti falsi comportano l’applicazione delle sanzioni penali previste dall’art. 76 del DPR 445/2000 e la decadenza dai benefici conseguenti</w:t>
      </w:r>
    </w:p>
    <w:p w14:paraId="4E1B7BA4" w14:textId="77777777" w:rsidR="005B39E8" w:rsidRDefault="005B39E8" w:rsidP="00975589">
      <w:pPr>
        <w:spacing w:line="360" w:lineRule="auto"/>
        <w:jc w:val="both"/>
        <w:rPr>
          <w:sz w:val="20"/>
          <w:szCs w:val="20"/>
          <w:u w:val="single"/>
        </w:rPr>
      </w:pPr>
    </w:p>
    <w:p w14:paraId="7E28854D" w14:textId="32D3C861" w:rsidR="00F07745" w:rsidRDefault="00F07745" w:rsidP="00F077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4B73B4CF" w14:textId="4F4999B7" w:rsidR="00917B9A" w:rsidRPr="00917B9A" w:rsidRDefault="00917B9A" w:rsidP="00917B9A">
      <w:pPr>
        <w:pStyle w:val="Default"/>
        <w:rPr>
          <w:sz w:val="23"/>
          <w:szCs w:val="23"/>
        </w:rPr>
      </w:pPr>
      <w:r w:rsidRPr="00917B9A">
        <w:rPr>
          <w:sz w:val="23"/>
          <w:szCs w:val="23"/>
        </w:rPr>
        <w:t>a codesta Amministr</w:t>
      </w:r>
      <w:r>
        <w:rPr>
          <w:sz w:val="23"/>
          <w:szCs w:val="23"/>
        </w:rPr>
        <w:t>a</w:t>
      </w:r>
      <w:r w:rsidRPr="00917B9A">
        <w:rPr>
          <w:sz w:val="23"/>
          <w:szCs w:val="23"/>
        </w:rPr>
        <w:t>zione, a norma</w:t>
      </w:r>
      <w:r>
        <w:rPr>
          <w:sz w:val="23"/>
          <w:szCs w:val="23"/>
        </w:rPr>
        <w:t xml:space="preserve"> del Decreto Legislativo 152/2006 e della L.R. 27/86 che gli venga concessa per l’insediamento sopra indicato:  </w:t>
      </w:r>
      <w:r w:rsidRPr="00917B9A">
        <w:rPr>
          <w:sz w:val="23"/>
          <w:szCs w:val="23"/>
        </w:rPr>
        <w:t xml:space="preserve"> </w:t>
      </w:r>
    </w:p>
    <w:p w14:paraId="05DF112B" w14:textId="77777777" w:rsidR="00F07745" w:rsidRDefault="00F07745" w:rsidP="00F07745">
      <w:pPr>
        <w:pStyle w:val="Default"/>
        <w:jc w:val="center"/>
        <w:rPr>
          <w:sz w:val="23"/>
          <w:szCs w:val="23"/>
        </w:rPr>
      </w:pPr>
    </w:p>
    <w:p w14:paraId="738ED16E" w14:textId="2F290556" w:rsidR="00F07745" w:rsidRDefault="00F07745" w:rsidP="00F07745">
      <w:pPr>
        <w:pStyle w:val="Default"/>
        <w:numPr>
          <w:ilvl w:val="0"/>
          <w:numId w:val="18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 xml:space="preserve">l’autorizzazione allo scarico dei reflui domestici o assimilati, ai sensi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152/06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, Legge Regionale n. 27/86; </w:t>
      </w:r>
    </w:p>
    <w:p w14:paraId="49056FE8" w14:textId="167E0A77" w:rsidR="00F07745" w:rsidRDefault="00F07745" w:rsidP="00F07745">
      <w:pPr>
        <w:pStyle w:val="Default"/>
        <w:numPr>
          <w:ilvl w:val="0"/>
          <w:numId w:val="18"/>
        </w:numPr>
        <w:spacing w:after="2"/>
        <w:rPr>
          <w:sz w:val="22"/>
          <w:szCs w:val="22"/>
        </w:rPr>
      </w:pPr>
      <w:r>
        <w:rPr>
          <w:sz w:val="22"/>
          <w:szCs w:val="22"/>
        </w:rPr>
        <w:t xml:space="preserve">il rinnovo dell’autorizzazione allo scarico dei reflui domestici o assimilati, ai sensi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152/06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, </w:t>
      </w:r>
      <w:r w:rsidRPr="00F07745">
        <w:rPr>
          <w:sz w:val="22"/>
          <w:szCs w:val="22"/>
        </w:rPr>
        <w:t xml:space="preserve">Legge Regionale n. 27/86; </w:t>
      </w:r>
      <w:r>
        <w:rPr>
          <w:sz w:val="22"/>
          <w:szCs w:val="22"/>
        </w:rPr>
        <w:t xml:space="preserve"> </w:t>
      </w:r>
    </w:p>
    <w:p w14:paraId="70A2F65D" w14:textId="05D5E8DB" w:rsidR="00F07745" w:rsidRDefault="00F07745" w:rsidP="00F07745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la voltura dell’autorizzazione allo scarico dei reflui domestici o assimilati, ai sensi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152/06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, </w:t>
      </w:r>
      <w:r w:rsidRPr="00F07745">
        <w:rPr>
          <w:sz w:val="22"/>
          <w:szCs w:val="22"/>
        </w:rPr>
        <w:t xml:space="preserve">Legge Regionale n. 27/86; </w:t>
      </w:r>
    </w:p>
    <w:p w14:paraId="3297568C" w14:textId="77777777" w:rsidR="00917B9A" w:rsidRDefault="00917B9A" w:rsidP="00917B9A">
      <w:pPr>
        <w:pStyle w:val="Default"/>
        <w:rPr>
          <w:sz w:val="22"/>
          <w:szCs w:val="22"/>
        </w:rPr>
      </w:pPr>
    </w:p>
    <w:p w14:paraId="1609D36E" w14:textId="77777777" w:rsidR="00917B9A" w:rsidRDefault="00917B9A" w:rsidP="00917B9A">
      <w:pPr>
        <w:pStyle w:val="Default"/>
        <w:rPr>
          <w:sz w:val="22"/>
          <w:szCs w:val="22"/>
        </w:rPr>
      </w:pPr>
    </w:p>
    <w:p w14:paraId="480F3740" w14:textId="77777777" w:rsidR="00917B9A" w:rsidRDefault="00917B9A" w:rsidP="00917B9A">
      <w:pPr>
        <w:pStyle w:val="Default"/>
        <w:rPr>
          <w:sz w:val="22"/>
          <w:szCs w:val="22"/>
        </w:rPr>
      </w:pPr>
    </w:p>
    <w:p w14:paraId="265F38F0" w14:textId="77777777" w:rsidR="00917B9A" w:rsidRDefault="00917B9A" w:rsidP="0043018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tal fine allega:</w:t>
      </w:r>
    </w:p>
    <w:p w14:paraId="22591FB3" w14:textId="5141B7AF" w:rsidR="00917B9A" w:rsidRDefault="00917B9A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Delega alla presentazione a firma della ditta richiedente e per accettazione dal tecnico abilitato e con allegati copia dei documenti di riconoscimento in corso di validità;</w:t>
      </w:r>
    </w:p>
    <w:p w14:paraId="226F00AB" w14:textId="37122EBE" w:rsidR="00917B9A" w:rsidRDefault="00917B9A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N. 1 marca da bollo da € 16,00 ai fini del rilascio dell’autorizzazione;</w:t>
      </w:r>
    </w:p>
    <w:p w14:paraId="0B55DFBE" w14:textId="60634BD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Ricevuta di versamento per diritti di segreteria pari a € 30,00 da effettuare tramite pagoPA o bonifico bancario;</w:t>
      </w:r>
    </w:p>
    <w:p w14:paraId="619666A1" w14:textId="7777777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Planimetria e visura catastale aggiornata;</w:t>
      </w:r>
    </w:p>
    <w:p w14:paraId="7BD77D59" w14:textId="7777777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Planimetria di dettaglio 1:100 (pianta e sezione) dell’impianto fognario e, specificatamente, del sistema di trattamento adottato con indicate le misure degli impianti, dei pozzetti d’ispezione e dello smaltimento finale, redatta da un tecnico abilitato comprovante il rispetto dei requisiti di cui all’Allegato 5 della Delibera C.I.T.A.I. del 04.02.1977;</w:t>
      </w:r>
    </w:p>
    <w:p w14:paraId="037FC75D" w14:textId="77777777" w:rsidR="00E71BE5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Planimetria di dettaglio in scala 1:200 relativa al posizionamento del sistema di trattamento con indicate le misure degli impianti, dei pozzetti d’ispezione e dello smaltimento finale;</w:t>
      </w:r>
    </w:p>
    <w:p w14:paraId="2BA5C153" w14:textId="77777777" w:rsidR="00430182" w:rsidRDefault="00E71BE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Perizia tecnica asseverata, a firma di un professionista abilitato, nella quale venga specificato il numero di abitanti equivalenti serviti dal sistema di trattamento, destinazione d’uso dell’immobile, precisazione delle caratteristiche qualitative e quantitative del refluo, l’indicazione del corpo ricettore</w:t>
      </w:r>
      <w:r w:rsidR="00EE5EB0">
        <w:rPr>
          <w:sz w:val="22"/>
          <w:szCs w:val="22"/>
        </w:rPr>
        <w:t>, l’ ubicazione del punto di scarico, nonché breve descrizione</w:t>
      </w:r>
      <w:r w:rsidR="00430182">
        <w:rPr>
          <w:sz w:val="22"/>
          <w:szCs w:val="22"/>
        </w:rPr>
        <w:t xml:space="preserve"> del sistema di trattamento dei reflui, delle dimensioni, delle misure degli impianti e del sistema di approvvigionamento idrico;</w:t>
      </w:r>
    </w:p>
    <w:p w14:paraId="218A0A95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Relazione idrogeologica ambientale e firma di un geologo abilitato, specifica dell’impianto adottato nel caso di smaltimento sul suolo o nel sottosuolo, dalla quale si evinca che lo scarico del refluo non comporta inquinamento ambientale;</w:t>
      </w:r>
    </w:p>
    <w:p w14:paraId="4E8CDE7C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Copia del Titolo Edilizio e/o dichiarazione che ha autorizzato l’istallazione dell’impianto;</w:t>
      </w:r>
    </w:p>
    <w:p w14:paraId="4E378F99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Titolo di proprietà;</w:t>
      </w:r>
    </w:p>
    <w:p w14:paraId="1B33D114" w14:textId="77777777" w:rsidR="00430182" w:rsidRDefault="00430182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Dichiarazione dei terzi titolari di altri diritti reali (qualora necessario)</w:t>
      </w:r>
    </w:p>
    <w:p w14:paraId="690EB9F1" w14:textId="77777777" w:rsidR="009A6265" w:rsidRDefault="009A626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Dichiarazione di conformità dell’impianto di smaltimento dei reflui ai sensi del D.M. 37/08 rilasciata dall’impresa esecutrice;</w:t>
      </w:r>
    </w:p>
    <w:p w14:paraId="74F67CF7" w14:textId="77777777" w:rsidR="001473C2" w:rsidRDefault="009A6265" w:rsidP="00170AEF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Attestazione nella quale si dichiara che il refluo immesso del sottosuolo rispetta i limiti imposti dalla tabella 4 dell’allegato 5 parte III del d.lgs. 152/2006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.</w:t>
      </w:r>
    </w:p>
    <w:p w14:paraId="476EA975" w14:textId="77777777" w:rsidR="001473C2" w:rsidRDefault="001473C2" w:rsidP="001473C2">
      <w:pPr>
        <w:pStyle w:val="Default"/>
        <w:ind w:left="766"/>
        <w:jc w:val="both"/>
        <w:rPr>
          <w:sz w:val="22"/>
          <w:szCs w:val="22"/>
        </w:rPr>
      </w:pPr>
    </w:p>
    <w:p w14:paraId="50D3D3AB" w14:textId="77777777" w:rsidR="001473C2" w:rsidRDefault="001473C2" w:rsidP="001473C2">
      <w:pPr>
        <w:pStyle w:val="Default"/>
        <w:ind w:left="766"/>
        <w:jc w:val="both"/>
        <w:rPr>
          <w:sz w:val="22"/>
          <w:szCs w:val="22"/>
        </w:rPr>
      </w:pPr>
    </w:p>
    <w:p w14:paraId="730B7C9E" w14:textId="77777777" w:rsidR="001473C2" w:rsidRDefault="001473C2" w:rsidP="001473C2">
      <w:pPr>
        <w:pStyle w:val="Default"/>
        <w:ind w:left="766"/>
        <w:jc w:val="both"/>
        <w:rPr>
          <w:sz w:val="22"/>
          <w:szCs w:val="22"/>
        </w:rPr>
      </w:pPr>
    </w:p>
    <w:p w14:paraId="13237FCB" w14:textId="38FB3B0B" w:rsidR="00917B9A" w:rsidRDefault="001473C2" w:rsidP="001473C2">
      <w:pPr>
        <w:pStyle w:val="Default"/>
        <w:ind w:left="766"/>
        <w:jc w:val="both"/>
        <w:rPr>
          <w:sz w:val="22"/>
          <w:szCs w:val="22"/>
        </w:rPr>
      </w:pPr>
      <w:r>
        <w:rPr>
          <w:sz w:val="22"/>
          <w:szCs w:val="22"/>
        </w:rPr>
        <w:t>Malfa, lì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firma del richiedente </w:t>
      </w:r>
      <w:r w:rsidR="009A6265">
        <w:rPr>
          <w:sz w:val="22"/>
          <w:szCs w:val="22"/>
        </w:rPr>
        <w:t xml:space="preserve">   </w:t>
      </w:r>
      <w:r w:rsidR="00430182">
        <w:rPr>
          <w:sz w:val="22"/>
          <w:szCs w:val="22"/>
        </w:rPr>
        <w:t xml:space="preserve">  </w:t>
      </w:r>
      <w:r w:rsidR="00EE5EB0">
        <w:rPr>
          <w:sz w:val="22"/>
          <w:szCs w:val="22"/>
        </w:rPr>
        <w:t xml:space="preserve"> </w:t>
      </w:r>
      <w:r w:rsidR="00E71BE5">
        <w:rPr>
          <w:sz w:val="22"/>
          <w:szCs w:val="22"/>
        </w:rPr>
        <w:t xml:space="preserve">        </w:t>
      </w:r>
    </w:p>
    <w:p w14:paraId="55402790" w14:textId="77777777" w:rsidR="00F07745" w:rsidRDefault="00F07745" w:rsidP="00F07745">
      <w:pPr>
        <w:pStyle w:val="Default"/>
        <w:rPr>
          <w:sz w:val="22"/>
          <w:szCs w:val="22"/>
        </w:rPr>
      </w:pPr>
    </w:p>
    <w:p w14:paraId="24784961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6A396DE3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11E1A325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656A28AD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1314F582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BB7216C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3D95A4EB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4FCAECF8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2ECEA89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2C357B83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3C88CBB2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525E03BF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5514E24" w14:textId="77777777" w:rsidR="009A6265" w:rsidRDefault="009A6265" w:rsidP="00F07745">
      <w:pPr>
        <w:spacing w:line="360" w:lineRule="auto"/>
        <w:jc w:val="center"/>
        <w:rPr>
          <w:b/>
          <w:bCs/>
          <w:sz w:val="23"/>
          <w:szCs w:val="23"/>
        </w:rPr>
      </w:pPr>
    </w:p>
    <w:p w14:paraId="7D995701" w14:textId="7597E249" w:rsidR="00F07745" w:rsidRDefault="00F07745" w:rsidP="00F07745">
      <w:pPr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SCHEDA </w:t>
      </w:r>
    </w:p>
    <w:p w14:paraId="2AC5D56C" w14:textId="6BBA250D" w:rsid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  <w:r w:rsidRPr="00975589">
        <w:rPr>
          <w:sz w:val="20"/>
          <w:szCs w:val="20"/>
          <w:u w:val="single"/>
        </w:rPr>
        <w:t xml:space="preserve">DATI DEL TITOLARE </w:t>
      </w:r>
      <w:r>
        <w:rPr>
          <w:sz w:val="20"/>
          <w:szCs w:val="20"/>
          <w:u w:val="single"/>
        </w:rPr>
        <w:t>DELLO SCARICO</w:t>
      </w:r>
      <w:r w:rsidRPr="00975589">
        <w:rPr>
          <w:sz w:val="20"/>
          <w:szCs w:val="20"/>
          <w:u w:val="single"/>
        </w:rPr>
        <w:t xml:space="preserve"> </w:t>
      </w:r>
    </w:p>
    <w:p w14:paraId="09726142" w14:textId="77777777" w:rsidR="00A604FD" w:rsidRPr="00975589" w:rsidRDefault="00A604FD" w:rsidP="00975589">
      <w:pPr>
        <w:spacing w:line="360" w:lineRule="auto"/>
        <w:jc w:val="both"/>
        <w:rPr>
          <w:sz w:val="20"/>
          <w:szCs w:val="20"/>
          <w:u w:val="single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761"/>
        <w:gridCol w:w="567"/>
        <w:gridCol w:w="2490"/>
        <w:gridCol w:w="1904"/>
        <w:gridCol w:w="2546"/>
      </w:tblGrid>
      <w:tr w:rsidR="00975589" w:rsidRPr="00975589" w14:paraId="30E3E2A6" w14:textId="77777777" w:rsidTr="00BE2157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5F36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Cognome e Nome 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5F53" w14:textId="15BBB2A1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17B83399" w14:textId="77777777" w:rsidTr="00BE2157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CF93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0900" w14:textId="7EE30F44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6D41AB00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BF5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Nato a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1265" w14:textId="67CD8E2D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95F7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il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0683" w14:textId="53D43288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46066514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0FEC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residente in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A05" w14:textId="0EA3719D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EEE0" w14:textId="59896E2F" w:rsidR="00975589" w:rsidRPr="00975589" w:rsidRDefault="00406724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via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F824" w14:textId="4E41CE4C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67D539A9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8E99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In qualità di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77B8" w14:textId="4D941F49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BCAA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Della Ditta / Società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920A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27947C1F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F2CA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 xml:space="preserve">Cod. </w:t>
            </w:r>
            <w:proofErr w:type="spellStart"/>
            <w:proofErr w:type="gramStart"/>
            <w:r w:rsidRPr="00975589">
              <w:rPr>
                <w:sz w:val="20"/>
                <w:szCs w:val="20"/>
                <w:u w:val="single"/>
              </w:rPr>
              <w:t>fisc</w:t>
            </w:r>
            <w:proofErr w:type="spellEnd"/>
            <w:r w:rsidRPr="00975589">
              <w:rPr>
                <w:sz w:val="20"/>
                <w:szCs w:val="20"/>
                <w:u w:val="single"/>
              </w:rPr>
              <w:t>./</w:t>
            </w:r>
            <w:proofErr w:type="gramEnd"/>
            <w:r w:rsidRPr="00975589">
              <w:rPr>
                <w:sz w:val="20"/>
                <w:szCs w:val="20"/>
                <w:u w:val="single"/>
              </w:rPr>
              <w:t xml:space="preserve"> p. IVA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CE4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E3E6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Iscritta C.C.I.A.A. di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374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75589" w:rsidRPr="00975589" w14:paraId="68909DF6" w14:textId="77777777" w:rsidTr="00BE215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8915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Con sede in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999C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CB3E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975589">
              <w:rPr>
                <w:sz w:val="20"/>
                <w:szCs w:val="20"/>
                <w:u w:val="single"/>
              </w:rPr>
              <w:t>Indirizzo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CDA2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14:paraId="0F08C59B" w14:textId="77777777" w:rsid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</w:p>
    <w:p w14:paraId="1124D335" w14:textId="44298E96" w:rsidR="001473C2" w:rsidRPr="001473C2" w:rsidRDefault="001473C2" w:rsidP="001473C2">
      <w:pPr>
        <w:spacing w:line="360" w:lineRule="auto"/>
        <w:jc w:val="both"/>
        <w:rPr>
          <w:sz w:val="20"/>
          <w:szCs w:val="20"/>
          <w:u w:val="single"/>
        </w:rPr>
      </w:pPr>
      <w:r w:rsidRPr="001473C2">
        <w:rPr>
          <w:sz w:val="20"/>
          <w:szCs w:val="20"/>
          <w:u w:val="single"/>
        </w:rPr>
        <w:t>DATI DEL</w:t>
      </w:r>
      <w:r>
        <w:rPr>
          <w:sz w:val="20"/>
          <w:szCs w:val="20"/>
          <w:u w:val="single"/>
        </w:rPr>
        <w:t xml:space="preserve"> </w:t>
      </w:r>
      <w:r w:rsidRPr="001473C2">
        <w:rPr>
          <w:sz w:val="20"/>
          <w:szCs w:val="20"/>
          <w:u w:val="single"/>
        </w:rPr>
        <w:t>T</w:t>
      </w:r>
      <w:r>
        <w:rPr>
          <w:sz w:val="20"/>
          <w:szCs w:val="20"/>
          <w:u w:val="single"/>
        </w:rPr>
        <w:t xml:space="preserve">ECNICO </w:t>
      </w:r>
      <w:r w:rsidRPr="001473C2">
        <w:rPr>
          <w:sz w:val="20"/>
          <w:szCs w:val="20"/>
          <w:u w:val="single"/>
        </w:rPr>
        <w:t xml:space="preserve"> </w:t>
      </w:r>
    </w:p>
    <w:p w14:paraId="4CC7497B" w14:textId="77777777" w:rsidR="001473C2" w:rsidRPr="001473C2" w:rsidRDefault="001473C2" w:rsidP="001473C2">
      <w:pPr>
        <w:spacing w:line="360" w:lineRule="auto"/>
        <w:jc w:val="both"/>
        <w:rPr>
          <w:sz w:val="20"/>
          <w:szCs w:val="20"/>
          <w:u w:val="single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761"/>
        <w:gridCol w:w="567"/>
        <w:gridCol w:w="2490"/>
        <w:gridCol w:w="1904"/>
        <w:gridCol w:w="2546"/>
      </w:tblGrid>
      <w:tr w:rsidR="001473C2" w:rsidRPr="001473C2" w14:paraId="556B682B" w14:textId="77777777" w:rsidTr="0036717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DA7D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Cognome e Nome 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A8F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6516ACA7" w14:textId="77777777" w:rsidTr="0036717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273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>Codice fiscale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4DAD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4C5A48B5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7576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Nato a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EDD6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E68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>il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EDA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2679AA77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1934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residente in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A460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D176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>via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CDC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039386BA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934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1473C2">
              <w:rPr>
                <w:sz w:val="20"/>
                <w:szCs w:val="20"/>
                <w:u w:val="single"/>
              </w:rPr>
              <w:t xml:space="preserve">In qualità di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BEC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2F7C" w14:textId="2F164F5E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9BA9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40D69F74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495D" w14:textId="3EF6D93C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Iscritto al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4CAD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6529" w14:textId="7EAC22C5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Numero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757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73C2" w:rsidRPr="001473C2" w14:paraId="6AC5C02D" w14:textId="77777777" w:rsidTr="00367174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FFBC" w14:textId="68AEEC6A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Cell.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738F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31DA" w14:textId="6AF8E61E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PEC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709A" w14:textId="77777777" w:rsidR="001473C2" w:rsidRPr="001473C2" w:rsidRDefault="001473C2" w:rsidP="001473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</w:tbl>
    <w:p w14:paraId="3F6A5E7B" w14:textId="77777777" w:rsidR="001473C2" w:rsidRPr="001473C2" w:rsidRDefault="001473C2" w:rsidP="001473C2">
      <w:pPr>
        <w:spacing w:line="360" w:lineRule="auto"/>
        <w:jc w:val="both"/>
        <w:rPr>
          <w:sz w:val="20"/>
          <w:szCs w:val="20"/>
          <w:u w:val="single"/>
        </w:rPr>
      </w:pPr>
    </w:p>
    <w:p w14:paraId="7BF1B963" w14:textId="62EAC06F" w:rsid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  <w:r w:rsidRPr="00975589">
        <w:rPr>
          <w:sz w:val="20"/>
          <w:szCs w:val="20"/>
          <w:u w:val="single"/>
        </w:rPr>
        <w:t>LOCALIZZAZIONE INTERVENTO:</w:t>
      </w:r>
    </w:p>
    <w:p w14:paraId="71AEA490" w14:textId="3B9A02E4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Comune di </w:t>
      </w:r>
      <w:r>
        <w:rPr>
          <w:sz w:val="20"/>
          <w:szCs w:val="20"/>
        </w:rPr>
        <w:t>Malfa</w:t>
      </w:r>
      <w:r w:rsidRPr="00D138F1">
        <w:rPr>
          <w:sz w:val="20"/>
          <w:szCs w:val="20"/>
        </w:rPr>
        <w:t xml:space="preserve"> Prov. (</w:t>
      </w:r>
      <w:r>
        <w:rPr>
          <w:sz w:val="20"/>
          <w:szCs w:val="20"/>
        </w:rPr>
        <w:t>M</w:t>
      </w:r>
      <w:r w:rsidRPr="00D138F1">
        <w:rPr>
          <w:sz w:val="20"/>
          <w:szCs w:val="20"/>
        </w:rPr>
        <w:t xml:space="preserve">E) località _____________________________via ____________________________ </w:t>
      </w:r>
    </w:p>
    <w:p w14:paraId="53EC182E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Identificativi Catastali: Foglio __________________ Particella/e ___________________ sub. _____________ </w:t>
      </w:r>
    </w:p>
    <w:p w14:paraId="23687DE5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Coordinate (WGS84 UTM33) </w:t>
      </w:r>
    </w:p>
    <w:p w14:paraId="7AB28438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Longitudine </w:t>
      </w:r>
      <w:proofErr w:type="gramStart"/>
      <w:r w:rsidRPr="00D138F1">
        <w:rPr>
          <w:sz w:val="20"/>
          <w:szCs w:val="20"/>
        </w:rPr>
        <w:t>X:_</w:t>
      </w:r>
      <w:proofErr w:type="gramEnd"/>
      <w:r w:rsidRPr="00D138F1">
        <w:rPr>
          <w:sz w:val="20"/>
          <w:szCs w:val="20"/>
        </w:rPr>
        <w:t xml:space="preserve">________m Latitudine Y: ____________m </w:t>
      </w:r>
    </w:p>
    <w:p w14:paraId="2D8743DE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Lo scarico oggetto della presente domanda deriva da: </w:t>
      </w:r>
    </w:p>
    <w:p w14:paraId="3943684D" w14:textId="4DEB994A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> Nuova costruzione</w:t>
      </w:r>
      <w:r>
        <w:rPr>
          <w:sz w:val="20"/>
          <w:szCs w:val="20"/>
        </w:rPr>
        <w:t xml:space="preserve"> </w:t>
      </w:r>
      <w:r w:rsidRPr="00D138F1">
        <w:rPr>
          <w:sz w:val="20"/>
          <w:szCs w:val="20"/>
        </w:rPr>
        <w:t xml:space="preserve">di cui al Permesso di Costruire n. ___________del ___________ </w:t>
      </w:r>
    </w:p>
    <w:p w14:paraId="6A0524D7" w14:textId="0D013418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Cambio destinazione d’uso di cui alla </w:t>
      </w:r>
      <w:r>
        <w:rPr>
          <w:sz w:val="20"/>
          <w:szCs w:val="20"/>
        </w:rPr>
        <w:t>S.C</w:t>
      </w:r>
      <w:r w:rsidRPr="00D138F1">
        <w:rPr>
          <w:sz w:val="20"/>
          <w:szCs w:val="20"/>
        </w:rPr>
        <w:t xml:space="preserve">.I.A. n. __________del _________________ </w:t>
      </w:r>
    </w:p>
    <w:p w14:paraId="62634843" w14:textId="4DB9EC95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> Ampliamento o variante di cui al Permesso di Costruire/(</w:t>
      </w:r>
      <w:r>
        <w:rPr>
          <w:sz w:val="20"/>
          <w:szCs w:val="20"/>
        </w:rPr>
        <w:t>S.C.</w:t>
      </w:r>
      <w:r w:rsidRPr="00D138F1">
        <w:rPr>
          <w:sz w:val="20"/>
          <w:szCs w:val="20"/>
        </w:rPr>
        <w:t xml:space="preserve">I.A.) n. ______del ___________ </w:t>
      </w:r>
    </w:p>
    <w:p w14:paraId="15D80B5C" w14:textId="61B798D6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> Fabbricato ristrutturato di cui al Permesso di Costruire/(</w:t>
      </w:r>
      <w:proofErr w:type="gramStart"/>
      <w:r>
        <w:rPr>
          <w:sz w:val="20"/>
          <w:szCs w:val="20"/>
        </w:rPr>
        <w:t>S</w:t>
      </w:r>
      <w:r w:rsidRPr="00D138F1">
        <w:rPr>
          <w:sz w:val="20"/>
          <w:szCs w:val="20"/>
        </w:rPr>
        <w:t>.</w:t>
      </w:r>
      <w:r>
        <w:rPr>
          <w:sz w:val="20"/>
          <w:szCs w:val="20"/>
        </w:rPr>
        <w:t>C.</w:t>
      </w:r>
      <w:r w:rsidRPr="00D138F1">
        <w:rPr>
          <w:sz w:val="20"/>
          <w:szCs w:val="20"/>
        </w:rPr>
        <w:t>I.A.)n.</w:t>
      </w:r>
      <w:proofErr w:type="gramEnd"/>
      <w:r w:rsidRPr="00D138F1">
        <w:rPr>
          <w:sz w:val="20"/>
          <w:szCs w:val="20"/>
        </w:rPr>
        <w:t xml:space="preserve"> _______ del ___________ </w:t>
      </w:r>
    </w:p>
    <w:p w14:paraId="1C3873CF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Vecchio fabbricato costruito nell’anno _________ di cui alla licenza edilizia n. __________ </w:t>
      </w:r>
    </w:p>
    <w:p w14:paraId="3CBF8632" w14:textId="77777777" w:rsidR="00D138F1" w:rsidRPr="00D138F1" w:rsidRDefault="00D138F1" w:rsidP="00D138F1">
      <w:pPr>
        <w:spacing w:line="360" w:lineRule="auto"/>
        <w:jc w:val="both"/>
        <w:rPr>
          <w:sz w:val="20"/>
          <w:szCs w:val="20"/>
          <w:u w:val="single"/>
        </w:rPr>
      </w:pPr>
      <w:r w:rsidRPr="00D138F1">
        <w:rPr>
          <w:sz w:val="20"/>
          <w:szCs w:val="20"/>
        </w:rPr>
        <w:t> Altro (specificare)__________________________________________________________</w:t>
      </w:r>
      <w:r w:rsidRPr="00D138F1">
        <w:rPr>
          <w:sz w:val="20"/>
          <w:szCs w:val="20"/>
          <w:u w:val="single"/>
        </w:rPr>
        <w:t xml:space="preserve"> </w:t>
      </w:r>
    </w:p>
    <w:p w14:paraId="1741DEFD" w14:textId="77777777" w:rsidR="00975589" w:rsidRPr="00975589" w:rsidRDefault="00975589" w:rsidP="00975589">
      <w:pPr>
        <w:spacing w:line="360" w:lineRule="auto"/>
        <w:jc w:val="both"/>
        <w:rPr>
          <w:sz w:val="20"/>
          <w:szCs w:val="20"/>
          <w:u w:val="single"/>
        </w:rPr>
      </w:pPr>
    </w:p>
    <w:tbl>
      <w:tblPr>
        <w:tblW w:w="102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7557"/>
      </w:tblGrid>
      <w:tr w:rsidR="00975589" w:rsidRPr="00975589" w14:paraId="20C95A89" w14:textId="77777777" w:rsidTr="00986698">
        <w:tc>
          <w:tcPr>
            <w:tcW w:w="269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4E66" w14:textId="7777777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75589">
              <w:rPr>
                <w:sz w:val="20"/>
                <w:szCs w:val="20"/>
              </w:rPr>
              <w:t>DESTINAZIONE D’USO: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8BA1" w14:textId="447C9BB7" w:rsidR="00975589" w:rsidRPr="00975589" w:rsidRDefault="00975589" w:rsidP="0097558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91CAE90" w14:textId="77777777" w:rsidR="009A6265" w:rsidRDefault="009A6265" w:rsidP="009A6265">
      <w:pPr>
        <w:spacing w:line="360" w:lineRule="auto"/>
        <w:jc w:val="both"/>
        <w:rPr>
          <w:sz w:val="20"/>
          <w:szCs w:val="20"/>
        </w:rPr>
      </w:pPr>
    </w:p>
    <w:p w14:paraId="5D4AAC33" w14:textId="499B500A" w:rsidR="001473C2" w:rsidRDefault="001473C2" w:rsidP="001473C2">
      <w:pPr>
        <w:spacing w:line="360" w:lineRule="auto"/>
        <w:jc w:val="both"/>
        <w:rPr>
          <w:sz w:val="20"/>
          <w:szCs w:val="20"/>
        </w:rPr>
      </w:pPr>
      <w:r w:rsidRPr="001473C2">
        <w:rPr>
          <w:sz w:val="20"/>
          <w:szCs w:val="20"/>
        </w:rPr>
        <w:t xml:space="preserve">ORIGINE DELLO SCARICO: </w:t>
      </w:r>
    </w:p>
    <w:p w14:paraId="5164F6A7" w14:textId="422B6B9E" w:rsidR="001473C2" w:rsidRDefault="001473C2" w:rsidP="001473C2">
      <w:pPr>
        <w:pStyle w:val="Paragrafoelenco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Abitazione</w:t>
      </w:r>
    </w:p>
    <w:p w14:paraId="3C18F136" w14:textId="48ED48A0" w:rsidR="001473C2" w:rsidRDefault="001473C2" w:rsidP="001473C2">
      <w:pPr>
        <w:pStyle w:val="Paragrafoelenco"/>
        <w:numPr>
          <w:ilvl w:val="0"/>
          <w:numId w:val="2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Attività: ………………………………………………………</w:t>
      </w:r>
    </w:p>
    <w:p w14:paraId="0BAED734" w14:textId="37119D81" w:rsidR="001473C2" w:rsidRDefault="001473C2" w:rsidP="001473C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Numero Abitanti Equivalenti previsti N.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6D85BF9" w14:textId="29E7E483" w:rsidR="00C73A50" w:rsidRDefault="00C73A50" w:rsidP="001473C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MODALITA’ DI SCARICO </w:t>
      </w:r>
    </w:p>
    <w:p w14:paraId="5787A8D3" w14:textId="0A648943" w:rsidR="00C73A50" w:rsidRDefault="00C73A50" w:rsidP="009A626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[__] Continuo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[__] Stagionale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[__] Occasionale</w:t>
      </w:r>
    </w:p>
    <w:p w14:paraId="6BCADB02" w14:textId="77777777" w:rsidR="00C73A50" w:rsidRDefault="00C73A50" w:rsidP="009A6265">
      <w:pPr>
        <w:spacing w:line="360" w:lineRule="auto"/>
        <w:jc w:val="both"/>
        <w:rPr>
          <w:sz w:val="20"/>
          <w:szCs w:val="20"/>
        </w:rPr>
      </w:pPr>
    </w:p>
    <w:p w14:paraId="325655D0" w14:textId="7531DF37" w:rsidR="00C73A50" w:rsidRDefault="00C73A50" w:rsidP="00B5306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APPROVIGGIONAMENTO IDRICO </w:t>
      </w:r>
    </w:p>
    <w:p w14:paraId="3C4EE9A1" w14:textId="50B96C71" w:rsidR="00C73A50" w:rsidRDefault="00C73A50" w:rsidP="00C73A50">
      <w:pPr>
        <w:spacing w:line="360" w:lineRule="auto"/>
        <w:jc w:val="both"/>
        <w:rPr>
          <w:sz w:val="20"/>
          <w:szCs w:val="20"/>
        </w:rPr>
      </w:pPr>
      <w:r w:rsidRPr="00C73A50">
        <w:rPr>
          <w:sz w:val="20"/>
          <w:szCs w:val="20"/>
        </w:rPr>
        <w:t xml:space="preserve">[__] </w:t>
      </w:r>
      <w:r>
        <w:rPr>
          <w:sz w:val="20"/>
          <w:szCs w:val="20"/>
        </w:rPr>
        <w:t>Pubblico</w:t>
      </w:r>
      <w:r w:rsidRPr="00C73A50">
        <w:rPr>
          <w:sz w:val="20"/>
          <w:szCs w:val="20"/>
        </w:rPr>
        <w:tab/>
      </w:r>
      <w:r w:rsidRPr="00C73A50">
        <w:rPr>
          <w:sz w:val="20"/>
          <w:szCs w:val="20"/>
        </w:rPr>
        <w:tab/>
        <w:t xml:space="preserve">[__] </w:t>
      </w:r>
      <w:r>
        <w:rPr>
          <w:sz w:val="20"/>
          <w:szCs w:val="20"/>
        </w:rPr>
        <w:t>Privato</w:t>
      </w:r>
    </w:p>
    <w:p w14:paraId="3DDF6F86" w14:textId="77777777" w:rsidR="00C73A50" w:rsidRDefault="00C73A50" w:rsidP="00C73A50">
      <w:pPr>
        <w:spacing w:line="360" w:lineRule="auto"/>
        <w:jc w:val="both"/>
        <w:rPr>
          <w:sz w:val="20"/>
          <w:szCs w:val="20"/>
        </w:rPr>
      </w:pPr>
    </w:p>
    <w:p w14:paraId="317C37A1" w14:textId="33CDBD82" w:rsidR="00C73A50" w:rsidRPr="00C73A50" w:rsidRDefault="00C73A50" w:rsidP="00C73A5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PORTATA DELLO SCARICO </w:t>
      </w:r>
    </w:p>
    <w:p w14:paraId="462F75F5" w14:textId="6E83F126" w:rsidR="00C73A50" w:rsidRPr="00C73A50" w:rsidRDefault="00C73A50" w:rsidP="00C73A50">
      <w:pPr>
        <w:spacing w:line="360" w:lineRule="auto"/>
        <w:jc w:val="both"/>
        <w:rPr>
          <w:sz w:val="20"/>
          <w:szCs w:val="20"/>
        </w:rPr>
      </w:pPr>
      <w:r w:rsidRPr="00C73A50">
        <w:rPr>
          <w:sz w:val="20"/>
          <w:szCs w:val="20"/>
        </w:rPr>
        <w:t xml:space="preserve">quantità stimata di </w:t>
      </w:r>
      <w:r>
        <w:rPr>
          <w:sz w:val="20"/>
          <w:szCs w:val="20"/>
        </w:rPr>
        <w:t xml:space="preserve">volume inferiore o uguale a </w:t>
      </w:r>
      <w:r w:rsidRPr="00C73A50">
        <w:rPr>
          <w:sz w:val="20"/>
          <w:szCs w:val="20"/>
        </w:rPr>
        <w:t xml:space="preserve">___________ mc </w:t>
      </w:r>
      <w:r>
        <w:rPr>
          <w:sz w:val="20"/>
          <w:szCs w:val="20"/>
        </w:rPr>
        <w:t>al gg</w:t>
      </w:r>
      <w:r w:rsidRPr="00C73A50">
        <w:rPr>
          <w:sz w:val="20"/>
          <w:szCs w:val="20"/>
        </w:rPr>
        <w:t xml:space="preserve">, pari a n° _______ Abitanti Equivalenti, </w:t>
      </w:r>
    </w:p>
    <w:p w14:paraId="25CD0987" w14:textId="77777777" w:rsidR="00C73A50" w:rsidRPr="00C73A50" w:rsidRDefault="00C73A50" w:rsidP="00C73A50">
      <w:pPr>
        <w:spacing w:line="360" w:lineRule="auto"/>
        <w:jc w:val="both"/>
        <w:rPr>
          <w:sz w:val="20"/>
          <w:szCs w:val="20"/>
        </w:rPr>
      </w:pPr>
      <w:r w:rsidRPr="00C73A50">
        <w:rPr>
          <w:sz w:val="20"/>
          <w:szCs w:val="20"/>
        </w:rPr>
        <w:t xml:space="preserve">provenienti da n° _______ unità immobiliari (Unità residenziali mc ______) </w:t>
      </w:r>
    </w:p>
    <w:p w14:paraId="4F3AD737" w14:textId="77777777" w:rsidR="00C73A50" w:rsidRPr="00080D1B" w:rsidRDefault="00C73A50" w:rsidP="00B53061">
      <w:pPr>
        <w:spacing w:line="360" w:lineRule="auto"/>
        <w:jc w:val="both"/>
        <w:rPr>
          <w:sz w:val="20"/>
          <w:szCs w:val="20"/>
        </w:rPr>
      </w:pPr>
    </w:p>
    <w:p w14:paraId="76FB9B22" w14:textId="77777777" w:rsidR="00F07745" w:rsidRPr="00F07745" w:rsidRDefault="00F07745" w:rsidP="00F07745">
      <w:pPr>
        <w:jc w:val="center"/>
        <w:rPr>
          <w:sz w:val="20"/>
          <w:szCs w:val="20"/>
        </w:rPr>
      </w:pPr>
      <w:r w:rsidRPr="00F07745">
        <w:rPr>
          <w:sz w:val="20"/>
          <w:szCs w:val="20"/>
        </w:rPr>
        <w:t>DICHIARA</w:t>
      </w:r>
    </w:p>
    <w:p w14:paraId="51A39D93" w14:textId="77777777" w:rsidR="00D138F1" w:rsidRDefault="00D138F1" w:rsidP="00F07745">
      <w:pPr>
        <w:jc w:val="both"/>
        <w:rPr>
          <w:sz w:val="20"/>
          <w:szCs w:val="20"/>
        </w:rPr>
      </w:pPr>
    </w:p>
    <w:p w14:paraId="2D7B52D6" w14:textId="5B6F2321" w:rsidR="00F07745" w:rsidRPr="00F07745" w:rsidRDefault="00F07745" w:rsidP="00F07745">
      <w:pPr>
        <w:jc w:val="both"/>
        <w:rPr>
          <w:sz w:val="20"/>
          <w:szCs w:val="20"/>
        </w:rPr>
      </w:pPr>
      <w:r w:rsidRPr="00F07745">
        <w:rPr>
          <w:sz w:val="20"/>
          <w:szCs w:val="20"/>
        </w:rPr>
        <w:t>sotto la propria responsabilità, quanto segue:</w:t>
      </w:r>
    </w:p>
    <w:p w14:paraId="2F2A744C" w14:textId="77777777" w:rsidR="00D138F1" w:rsidRDefault="00D138F1" w:rsidP="00F07745">
      <w:pPr>
        <w:jc w:val="both"/>
        <w:rPr>
          <w:sz w:val="20"/>
          <w:szCs w:val="20"/>
        </w:rPr>
      </w:pPr>
    </w:p>
    <w:p w14:paraId="6F25B820" w14:textId="0CE10286" w:rsidR="00F07745" w:rsidRPr="00F07745" w:rsidRDefault="00F07745" w:rsidP="00F07745">
      <w:pPr>
        <w:jc w:val="both"/>
        <w:rPr>
          <w:sz w:val="20"/>
          <w:szCs w:val="20"/>
        </w:rPr>
      </w:pPr>
      <w:r w:rsidRPr="00AA4D01">
        <w:rPr>
          <w:b/>
          <w:bCs/>
          <w:sz w:val="20"/>
          <w:szCs w:val="20"/>
        </w:rPr>
        <w:t>1.</w:t>
      </w:r>
      <w:r w:rsidRPr="00F07745">
        <w:rPr>
          <w:sz w:val="20"/>
          <w:szCs w:val="20"/>
        </w:rPr>
        <w:t xml:space="preserve"> che l’insediamento in oggetto ricade nel regime autorizzatorio di cui all’art. 7 commi 2 e 3 del Regolamento Regionale n. 26 del 12.12.2011 (consistenza fino a 50 A.E.);</w:t>
      </w:r>
    </w:p>
    <w:p w14:paraId="0C357786" w14:textId="77777777" w:rsidR="00F07745" w:rsidRDefault="00F07745" w:rsidP="00F07745">
      <w:pPr>
        <w:jc w:val="both"/>
        <w:rPr>
          <w:sz w:val="20"/>
          <w:szCs w:val="20"/>
        </w:rPr>
      </w:pPr>
    </w:p>
    <w:p w14:paraId="413A2C4C" w14:textId="3CEA8678" w:rsidR="00080D1B" w:rsidRDefault="00F07745" w:rsidP="00F07745">
      <w:pPr>
        <w:jc w:val="both"/>
        <w:rPr>
          <w:sz w:val="20"/>
          <w:szCs w:val="20"/>
        </w:rPr>
      </w:pPr>
      <w:r w:rsidRPr="007312D4">
        <w:rPr>
          <w:b/>
          <w:bCs/>
          <w:sz w:val="20"/>
          <w:szCs w:val="20"/>
        </w:rPr>
        <w:t>2.</w:t>
      </w:r>
      <w:r w:rsidRPr="00F07745">
        <w:rPr>
          <w:sz w:val="20"/>
          <w:szCs w:val="20"/>
        </w:rPr>
        <w:t xml:space="preserve"> che l’intero impianto fognario (impianto primario + impianto secondario) ricade parzialmente/completamente in terreno di proprietà:</w:t>
      </w:r>
    </w:p>
    <w:p w14:paraId="2D701FA8" w14:textId="77777777" w:rsidR="00F07745" w:rsidRDefault="00F07745" w:rsidP="00F07745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F07745">
        <w:rPr>
          <w:sz w:val="20"/>
          <w:szCs w:val="20"/>
        </w:rPr>
        <w:t xml:space="preserve">esclusiva  </w:t>
      </w:r>
    </w:p>
    <w:p w14:paraId="4344FFD3" w14:textId="77777777" w:rsidR="00F07745" w:rsidRDefault="00F07745" w:rsidP="00F07745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F07745">
        <w:rPr>
          <w:sz w:val="20"/>
          <w:szCs w:val="20"/>
        </w:rPr>
        <w:t xml:space="preserve">comune  </w:t>
      </w:r>
    </w:p>
    <w:p w14:paraId="44E7B992" w14:textId="49172408" w:rsidR="00F07745" w:rsidRPr="00F07745" w:rsidRDefault="00F07745" w:rsidP="00F07745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F07745">
        <w:rPr>
          <w:sz w:val="20"/>
          <w:szCs w:val="20"/>
        </w:rPr>
        <w:t xml:space="preserve">altrui </w:t>
      </w:r>
      <w:r w:rsidRPr="00F07745">
        <w:rPr>
          <w:i/>
          <w:iCs/>
          <w:sz w:val="20"/>
          <w:szCs w:val="20"/>
        </w:rPr>
        <w:t>(fornire autorizzazioni di parte)</w:t>
      </w:r>
      <w:r>
        <w:rPr>
          <w:i/>
          <w:iCs/>
          <w:sz w:val="20"/>
          <w:szCs w:val="20"/>
        </w:rPr>
        <w:t>;</w:t>
      </w:r>
    </w:p>
    <w:p w14:paraId="28998B5A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2583C25B" w14:textId="18BE1EEE" w:rsidR="00D138F1" w:rsidRDefault="00D138F1" w:rsidP="00D138F1">
      <w:pPr>
        <w:jc w:val="both"/>
        <w:rPr>
          <w:sz w:val="20"/>
          <w:szCs w:val="20"/>
        </w:rPr>
      </w:pPr>
      <w:r w:rsidRPr="00D138F1">
        <w:rPr>
          <w:b/>
          <w:bCs/>
          <w:sz w:val="20"/>
          <w:szCs w:val="20"/>
        </w:rPr>
        <w:t xml:space="preserve">3. </w:t>
      </w:r>
      <w:r w:rsidRPr="00D138F1">
        <w:rPr>
          <w:sz w:val="20"/>
          <w:szCs w:val="20"/>
        </w:rPr>
        <w:t>che le condotte disperdenti non sono costruite in aree</w:t>
      </w:r>
      <w:r w:rsidR="001473C2">
        <w:rPr>
          <w:sz w:val="20"/>
          <w:szCs w:val="20"/>
        </w:rPr>
        <w:t xml:space="preserve"> interne all’edificio c</w:t>
      </w:r>
      <w:r w:rsidRPr="00D138F1">
        <w:rPr>
          <w:sz w:val="20"/>
          <w:szCs w:val="20"/>
        </w:rPr>
        <w:t xml:space="preserve">he possono ostacolare il passaggio di aria; </w:t>
      </w:r>
    </w:p>
    <w:p w14:paraId="5EB1F6D8" w14:textId="77777777" w:rsidR="00D138F1" w:rsidRDefault="00D138F1" w:rsidP="00D138F1">
      <w:pPr>
        <w:jc w:val="both"/>
        <w:rPr>
          <w:b/>
          <w:bCs/>
          <w:sz w:val="20"/>
          <w:szCs w:val="20"/>
        </w:rPr>
      </w:pPr>
    </w:p>
    <w:p w14:paraId="3FA2E15E" w14:textId="436A43A5" w:rsidR="00D138F1" w:rsidRPr="00D138F1" w:rsidRDefault="00D138F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le acque reflue provenienti dall’insediamento sono classificabili: </w:t>
      </w:r>
    </w:p>
    <w:p w14:paraId="66AC9D07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0710F322" w14:textId="7777777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</w:t>
      </w:r>
      <w:r w:rsidRPr="00D138F1">
        <w:rPr>
          <w:b/>
          <w:bCs/>
          <w:sz w:val="20"/>
          <w:szCs w:val="20"/>
        </w:rPr>
        <w:t xml:space="preserve">DOMESTICHE </w:t>
      </w:r>
      <w:r w:rsidRPr="00D138F1">
        <w:rPr>
          <w:sz w:val="20"/>
          <w:szCs w:val="20"/>
        </w:rPr>
        <w:t xml:space="preserve">in quanto (devono essere soddisfatte entrambe le condizioni): </w:t>
      </w:r>
    </w:p>
    <w:p w14:paraId="304C0DCF" w14:textId="078ADCC7" w:rsidR="00D138F1" w:rsidRPr="005C41AC" w:rsidRDefault="00D138F1" w:rsidP="005C41AC">
      <w:pPr>
        <w:pStyle w:val="Paragrafoelenco"/>
        <w:numPr>
          <w:ilvl w:val="0"/>
          <w:numId w:val="24"/>
        </w:numPr>
        <w:jc w:val="both"/>
        <w:rPr>
          <w:sz w:val="20"/>
          <w:szCs w:val="20"/>
        </w:rPr>
      </w:pPr>
      <w:r w:rsidRPr="005C41AC">
        <w:rPr>
          <w:sz w:val="20"/>
          <w:szCs w:val="20"/>
        </w:rPr>
        <w:t xml:space="preserve">provengono da un insediamento di tipo residenziale e da servizi; </w:t>
      </w:r>
    </w:p>
    <w:p w14:paraId="70BA895A" w14:textId="2654369A" w:rsidR="00D138F1" w:rsidRPr="005C41AC" w:rsidRDefault="00D138F1" w:rsidP="005C41AC">
      <w:pPr>
        <w:pStyle w:val="Paragrafoelenco"/>
        <w:numPr>
          <w:ilvl w:val="0"/>
          <w:numId w:val="24"/>
        </w:numPr>
        <w:jc w:val="both"/>
        <w:rPr>
          <w:sz w:val="20"/>
          <w:szCs w:val="20"/>
        </w:rPr>
      </w:pPr>
      <w:r w:rsidRPr="005C41AC">
        <w:rPr>
          <w:sz w:val="20"/>
          <w:szCs w:val="20"/>
        </w:rPr>
        <w:t xml:space="preserve">derivano prevalentemente dal metabolismo umano e da attività domestiche </w:t>
      </w:r>
    </w:p>
    <w:p w14:paraId="3F3422A7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4E223C4E" w14:textId="7777777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</w:t>
      </w:r>
      <w:r w:rsidRPr="00D138F1">
        <w:rPr>
          <w:b/>
          <w:bCs/>
          <w:sz w:val="20"/>
          <w:szCs w:val="20"/>
        </w:rPr>
        <w:t xml:space="preserve">ASSIMILATE A DOMESTICHE </w:t>
      </w:r>
      <w:r w:rsidRPr="00D138F1">
        <w:rPr>
          <w:sz w:val="20"/>
          <w:szCs w:val="20"/>
        </w:rPr>
        <w:t xml:space="preserve">in quanto </w:t>
      </w:r>
      <w:r w:rsidRPr="00D138F1">
        <w:rPr>
          <w:b/>
          <w:bCs/>
          <w:sz w:val="20"/>
          <w:szCs w:val="20"/>
        </w:rPr>
        <w:t>provengono da un insediamento del seguente tipo</w:t>
      </w:r>
      <w:r w:rsidRPr="00D138F1">
        <w:rPr>
          <w:sz w:val="20"/>
          <w:szCs w:val="20"/>
        </w:rPr>
        <w:t xml:space="preserve">: </w:t>
      </w:r>
    </w:p>
    <w:p w14:paraId="12705BCC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102491B1" w14:textId="3EB865A5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>(</w:t>
      </w:r>
      <w:r w:rsidRPr="00D138F1">
        <w:rPr>
          <w:i/>
          <w:iCs/>
          <w:sz w:val="20"/>
          <w:szCs w:val="20"/>
        </w:rPr>
        <w:t>specificare normativa di riferimento</w:t>
      </w:r>
      <w:r w:rsidRPr="00D138F1">
        <w:rPr>
          <w:sz w:val="20"/>
          <w:szCs w:val="20"/>
        </w:rPr>
        <w:t xml:space="preserve">): _______________________________________ </w:t>
      </w:r>
    </w:p>
    <w:p w14:paraId="0B2B062B" w14:textId="77777777" w:rsidR="00D138F1" w:rsidRDefault="00D138F1" w:rsidP="00D138F1">
      <w:pPr>
        <w:jc w:val="both"/>
        <w:rPr>
          <w:sz w:val="20"/>
          <w:szCs w:val="20"/>
        </w:rPr>
      </w:pPr>
    </w:p>
    <w:p w14:paraId="5C31EC6B" w14:textId="055B9A74" w:rsidR="00D138F1" w:rsidRPr="00D138F1" w:rsidRDefault="00D138F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il recapito finale dello scarico è il seguente: </w:t>
      </w:r>
    </w:p>
    <w:p w14:paraId="5D0F5DDF" w14:textId="77777777" w:rsidR="00D138F1" w:rsidRDefault="00D138F1" w:rsidP="00D138F1">
      <w:pPr>
        <w:jc w:val="both"/>
        <w:rPr>
          <w:sz w:val="20"/>
          <w:szCs w:val="20"/>
        </w:rPr>
      </w:pPr>
    </w:p>
    <w:p w14:paraId="0247B32B" w14:textId="4F55838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suolo  </w:t>
      </w:r>
    </w:p>
    <w:p w14:paraId="295D9818" w14:textId="77777777" w:rsidR="00D138F1" w:rsidRDefault="00D138F1" w:rsidP="00D138F1">
      <w:pPr>
        <w:jc w:val="both"/>
        <w:rPr>
          <w:sz w:val="20"/>
          <w:szCs w:val="20"/>
        </w:rPr>
      </w:pPr>
    </w:p>
    <w:p w14:paraId="13B13A7C" w14:textId="6A0411D4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 acque superficiali ………………………………………………………. </w:t>
      </w:r>
    </w:p>
    <w:p w14:paraId="111D73EE" w14:textId="77777777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in caso di recapito in acque superficiali: </w:t>
      </w:r>
    </w:p>
    <w:p w14:paraId="190DD868" w14:textId="31F52384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 xml:space="preserve">che il corpo idrico ricettore è soggetto ad un </w:t>
      </w:r>
      <w:r w:rsidRPr="00D138F1">
        <w:rPr>
          <w:b/>
          <w:bCs/>
          <w:sz w:val="20"/>
          <w:szCs w:val="20"/>
        </w:rPr>
        <w:t xml:space="preserve">periodo massimo di magra </w:t>
      </w:r>
      <w:r w:rsidRPr="00D138F1">
        <w:rPr>
          <w:sz w:val="20"/>
          <w:szCs w:val="20"/>
        </w:rPr>
        <w:t>di ____ mesi;</w:t>
      </w:r>
    </w:p>
    <w:p w14:paraId="5CA25056" w14:textId="77777777" w:rsidR="00F07745" w:rsidRDefault="00F07745" w:rsidP="00F07745">
      <w:pPr>
        <w:jc w:val="both"/>
        <w:rPr>
          <w:sz w:val="20"/>
          <w:szCs w:val="20"/>
        </w:rPr>
      </w:pPr>
    </w:p>
    <w:p w14:paraId="77152EBE" w14:textId="029515C3" w:rsidR="00D138F1" w:rsidRDefault="00D138F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l’insediamento rientra tra quelli di cui all’art. 103 del </w:t>
      </w:r>
      <w:proofErr w:type="spellStart"/>
      <w:r w:rsidRPr="00D138F1">
        <w:rPr>
          <w:sz w:val="20"/>
          <w:szCs w:val="20"/>
        </w:rPr>
        <w:t>D.Lgs.</w:t>
      </w:r>
      <w:proofErr w:type="spellEnd"/>
      <w:r w:rsidRPr="00D138F1">
        <w:rPr>
          <w:sz w:val="20"/>
          <w:szCs w:val="20"/>
        </w:rPr>
        <w:t xml:space="preserve"> 152/06, ovvero nuclei abitativi isolati o laddove la realizzazione di una rete fognaria non sia giustificata o perché no presenterebbe vantaggi dal punto di vista ambientale o perché comporterebbe costi eccessivi (barrare solo in caso di recapito su suolo). </w:t>
      </w:r>
    </w:p>
    <w:p w14:paraId="72B6C772" w14:textId="77777777" w:rsidR="00D138F1" w:rsidRDefault="00D138F1" w:rsidP="00D138F1">
      <w:pPr>
        <w:jc w:val="both"/>
        <w:rPr>
          <w:sz w:val="20"/>
          <w:szCs w:val="20"/>
        </w:rPr>
      </w:pPr>
    </w:p>
    <w:p w14:paraId="465B5BF0" w14:textId="44B634DA" w:rsidR="00D138F1" w:rsidRPr="00D138F1" w:rsidRDefault="00D138F1" w:rsidP="00D138F1">
      <w:pPr>
        <w:jc w:val="both"/>
        <w:rPr>
          <w:sz w:val="20"/>
          <w:szCs w:val="20"/>
        </w:rPr>
      </w:pPr>
      <w:r w:rsidRPr="00D138F1">
        <w:rPr>
          <w:b/>
          <w:bCs/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Pr="00D138F1">
        <w:rPr>
          <w:sz w:val="20"/>
          <w:szCs w:val="20"/>
        </w:rPr>
        <w:t xml:space="preserve">che il tipo di impianto di trattamento delle acque reflue domestiche installato è: </w:t>
      </w:r>
    </w:p>
    <w:p w14:paraId="2596CD51" w14:textId="08D48009" w:rsidR="008D29DF" w:rsidRDefault="008D29DF" w:rsidP="00C211E4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 xml:space="preserve">fossa Imhoff + </w:t>
      </w:r>
      <w:r>
        <w:rPr>
          <w:sz w:val="20"/>
          <w:szCs w:val="20"/>
        </w:rPr>
        <w:t>Pozzo disperdente</w:t>
      </w:r>
    </w:p>
    <w:p w14:paraId="7C9ED252" w14:textId="43204501" w:rsidR="008D29DF" w:rsidRDefault="00D138F1" w:rsidP="001074D2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 xml:space="preserve">fossa Imhoff + subirrigazione (anche </w:t>
      </w:r>
      <w:proofErr w:type="spellStart"/>
      <w:r w:rsidRPr="008D29DF">
        <w:rPr>
          <w:sz w:val="20"/>
          <w:szCs w:val="20"/>
        </w:rPr>
        <w:t>fitoassistita</w:t>
      </w:r>
      <w:proofErr w:type="spellEnd"/>
      <w:r w:rsidRPr="008D29DF">
        <w:rPr>
          <w:sz w:val="20"/>
          <w:szCs w:val="20"/>
        </w:rPr>
        <w:t>)</w:t>
      </w:r>
    </w:p>
    <w:p w14:paraId="219CD910" w14:textId="48041DF1" w:rsidR="008D29DF" w:rsidRDefault="00D138F1" w:rsidP="00D138F1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 xml:space="preserve">fossa Imhoff + subirrigazione (anche </w:t>
      </w:r>
      <w:proofErr w:type="spellStart"/>
      <w:r w:rsidRPr="008D29DF">
        <w:rPr>
          <w:sz w:val="20"/>
          <w:szCs w:val="20"/>
        </w:rPr>
        <w:t>fitoassistita</w:t>
      </w:r>
      <w:proofErr w:type="spellEnd"/>
      <w:r w:rsidRPr="008D29DF">
        <w:rPr>
          <w:sz w:val="20"/>
          <w:szCs w:val="20"/>
        </w:rPr>
        <w:t xml:space="preserve">) e drenaggio </w:t>
      </w:r>
    </w:p>
    <w:p w14:paraId="08C10492" w14:textId="77777777" w:rsidR="008D29DF" w:rsidRDefault="00D138F1" w:rsidP="008D29DF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 xml:space="preserve">fossa settica + fitodepurazione subsuperficiale </w:t>
      </w:r>
    </w:p>
    <w:p w14:paraId="7DF3C505" w14:textId="4862937D" w:rsidR="00D138F1" w:rsidRDefault="00D138F1" w:rsidP="008D29DF">
      <w:pPr>
        <w:pStyle w:val="Paragrafoelenco"/>
        <w:numPr>
          <w:ilvl w:val="0"/>
          <w:numId w:val="21"/>
        </w:numPr>
        <w:jc w:val="both"/>
        <w:rPr>
          <w:sz w:val="20"/>
          <w:szCs w:val="20"/>
        </w:rPr>
      </w:pPr>
      <w:r w:rsidRPr="00D138F1">
        <w:rPr>
          <w:sz w:val="20"/>
          <w:szCs w:val="20"/>
        </w:rPr>
        <w:t>altro (specificare) __________________________________________________________</w:t>
      </w:r>
    </w:p>
    <w:p w14:paraId="4D448D09" w14:textId="77777777" w:rsidR="00D138F1" w:rsidRDefault="00D138F1" w:rsidP="00D138F1">
      <w:pPr>
        <w:jc w:val="both"/>
        <w:rPr>
          <w:sz w:val="20"/>
          <w:szCs w:val="20"/>
        </w:rPr>
      </w:pPr>
    </w:p>
    <w:p w14:paraId="1728C07A" w14:textId="5EC3ACE4" w:rsidR="00C73A50" w:rsidRPr="00C73A50" w:rsidRDefault="00AA4D01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D138F1" w:rsidRPr="00D138F1">
        <w:rPr>
          <w:b/>
          <w:bCs/>
          <w:sz w:val="20"/>
          <w:szCs w:val="20"/>
        </w:rPr>
        <w:t>.</w:t>
      </w:r>
      <w:r w:rsidR="00C73A50">
        <w:rPr>
          <w:b/>
          <w:bCs/>
          <w:sz w:val="20"/>
          <w:szCs w:val="20"/>
        </w:rPr>
        <w:t xml:space="preserve"> </w:t>
      </w:r>
      <w:r w:rsidR="00C73A50" w:rsidRPr="00C73A50">
        <w:rPr>
          <w:sz w:val="20"/>
          <w:szCs w:val="20"/>
        </w:rPr>
        <w:t xml:space="preserve">che la distanza minima da pozzi o serbatoi di acqua potabile è di </w:t>
      </w:r>
      <w:proofErr w:type="gramStart"/>
      <w:r w:rsidR="00C73A50" w:rsidRPr="00C73A50">
        <w:rPr>
          <w:sz w:val="20"/>
          <w:szCs w:val="20"/>
        </w:rPr>
        <w:t>metri:_</w:t>
      </w:r>
      <w:proofErr w:type="gramEnd"/>
      <w:r w:rsidR="00C73A50" w:rsidRPr="00C73A50">
        <w:rPr>
          <w:sz w:val="20"/>
          <w:szCs w:val="20"/>
        </w:rPr>
        <w:t>________________</w:t>
      </w:r>
      <w:proofErr w:type="gramStart"/>
      <w:r w:rsidR="00C73A50" w:rsidRPr="00C73A50">
        <w:rPr>
          <w:sz w:val="20"/>
          <w:szCs w:val="20"/>
        </w:rPr>
        <w:t>_ ;</w:t>
      </w:r>
      <w:proofErr w:type="gramEnd"/>
    </w:p>
    <w:p w14:paraId="20787205" w14:textId="12A9CCF6" w:rsidR="00C73A50" w:rsidRDefault="00D138F1" w:rsidP="00D138F1">
      <w:pPr>
        <w:jc w:val="both"/>
        <w:rPr>
          <w:b/>
          <w:bCs/>
          <w:sz w:val="20"/>
          <w:szCs w:val="20"/>
        </w:rPr>
      </w:pPr>
      <w:r w:rsidRPr="00D138F1">
        <w:rPr>
          <w:b/>
          <w:bCs/>
          <w:sz w:val="20"/>
          <w:szCs w:val="20"/>
        </w:rPr>
        <w:t xml:space="preserve"> </w:t>
      </w:r>
    </w:p>
    <w:p w14:paraId="3C40331A" w14:textId="543BBC0B" w:rsidR="00D138F1" w:rsidRPr="00D138F1" w:rsidRDefault="00C73A50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9. </w:t>
      </w:r>
      <w:r w:rsidR="00D138F1" w:rsidRPr="00D138F1">
        <w:rPr>
          <w:sz w:val="20"/>
          <w:szCs w:val="20"/>
        </w:rPr>
        <w:t xml:space="preserve">che gli scarichi sono campionabili; </w:t>
      </w:r>
    </w:p>
    <w:p w14:paraId="0DCD0714" w14:textId="77777777" w:rsidR="00D138F1" w:rsidRDefault="00D138F1" w:rsidP="00D138F1">
      <w:pPr>
        <w:jc w:val="both"/>
        <w:rPr>
          <w:b/>
          <w:bCs/>
          <w:sz w:val="20"/>
          <w:szCs w:val="20"/>
        </w:rPr>
      </w:pPr>
    </w:p>
    <w:p w14:paraId="3265744E" w14:textId="71E642FE" w:rsidR="00D138F1" w:rsidRPr="00D138F1" w:rsidRDefault="00C73A50" w:rsidP="00D138F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D138F1" w:rsidRPr="00D138F1">
        <w:rPr>
          <w:b/>
          <w:bCs/>
          <w:sz w:val="20"/>
          <w:szCs w:val="20"/>
        </w:rPr>
        <w:t xml:space="preserve">. </w:t>
      </w:r>
      <w:r w:rsidR="00D138F1" w:rsidRPr="00D138F1">
        <w:rPr>
          <w:sz w:val="20"/>
          <w:szCs w:val="20"/>
        </w:rPr>
        <w:t xml:space="preserve">che i fanghi di esubero verranno smaltiti mediante: </w:t>
      </w:r>
    </w:p>
    <w:p w14:paraId="0551F14B" w14:textId="4E1DAD81" w:rsidR="00D138F1" w:rsidRDefault="00D138F1" w:rsidP="00D138F1">
      <w:pPr>
        <w:jc w:val="both"/>
        <w:rPr>
          <w:sz w:val="20"/>
          <w:szCs w:val="20"/>
        </w:rPr>
      </w:pPr>
      <w:r w:rsidRPr="00D138F1">
        <w:rPr>
          <w:sz w:val="20"/>
          <w:szCs w:val="20"/>
        </w:rPr>
        <w:t>□ in proprio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38F1">
        <w:rPr>
          <w:sz w:val="20"/>
          <w:szCs w:val="20"/>
        </w:rPr>
        <w:t xml:space="preserve">□ affidato a terzi </w:t>
      </w:r>
    </w:p>
    <w:p w14:paraId="052419B5" w14:textId="77777777" w:rsidR="00D138F1" w:rsidRDefault="00D138F1" w:rsidP="00D138F1">
      <w:pPr>
        <w:jc w:val="both"/>
        <w:rPr>
          <w:sz w:val="20"/>
          <w:szCs w:val="20"/>
        </w:rPr>
      </w:pPr>
    </w:p>
    <w:p w14:paraId="6862F7A4" w14:textId="3C75B1B9" w:rsidR="008D29DF" w:rsidRDefault="00D138F1" w:rsidP="00D138F1">
      <w:pPr>
        <w:jc w:val="both"/>
        <w:rPr>
          <w:sz w:val="20"/>
          <w:szCs w:val="20"/>
        </w:rPr>
      </w:pPr>
      <w:r w:rsidRPr="00D138F1">
        <w:rPr>
          <w:b/>
          <w:bCs/>
          <w:sz w:val="20"/>
          <w:szCs w:val="20"/>
        </w:rPr>
        <w:t>1</w:t>
      </w:r>
      <w:r w:rsidR="00C73A50">
        <w:rPr>
          <w:b/>
          <w:bCs/>
          <w:sz w:val="20"/>
          <w:szCs w:val="20"/>
        </w:rPr>
        <w:t>1</w:t>
      </w:r>
      <w:r w:rsidRPr="00D138F1">
        <w:rPr>
          <w:b/>
          <w:bCs/>
          <w:sz w:val="20"/>
          <w:szCs w:val="20"/>
        </w:rPr>
        <w:t xml:space="preserve">. </w:t>
      </w:r>
      <w:r w:rsidRPr="00D138F1">
        <w:rPr>
          <w:sz w:val="20"/>
          <w:szCs w:val="20"/>
        </w:rPr>
        <w:t xml:space="preserve">che le opere e gli impianti relativi al sistema di smaltimento oggetto della presente autorizzazione </w:t>
      </w:r>
    </w:p>
    <w:p w14:paraId="6B50FD9E" w14:textId="77777777" w:rsidR="008D29DF" w:rsidRDefault="00037442" w:rsidP="008D29DF">
      <w:pPr>
        <w:pStyle w:val="Paragrafoelenco"/>
        <w:numPr>
          <w:ilvl w:val="0"/>
          <w:numId w:val="22"/>
        </w:numPr>
        <w:jc w:val="both"/>
        <w:rPr>
          <w:sz w:val="20"/>
          <w:szCs w:val="20"/>
        </w:rPr>
      </w:pPr>
      <w:r w:rsidRPr="008D29DF">
        <w:rPr>
          <w:sz w:val="20"/>
          <w:szCs w:val="20"/>
        </w:rPr>
        <w:t>rispettano i</w:t>
      </w:r>
      <w:r w:rsidR="00D138F1" w:rsidRPr="008D29DF">
        <w:rPr>
          <w:sz w:val="20"/>
          <w:szCs w:val="20"/>
        </w:rPr>
        <w:t>l Codice Civile in materia di distanze;</w:t>
      </w:r>
    </w:p>
    <w:p w14:paraId="75035DF4" w14:textId="7E1CCD48" w:rsidR="00D138F1" w:rsidRPr="008D29DF" w:rsidRDefault="008D29DF" w:rsidP="008D29DF">
      <w:pPr>
        <w:pStyle w:val="Paragrafoelenco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sono esistenti</w:t>
      </w:r>
      <w:r w:rsidR="00A604FD">
        <w:rPr>
          <w:sz w:val="20"/>
          <w:szCs w:val="20"/>
        </w:rPr>
        <w:t xml:space="preserve"> e non rispettano le </w:t>
      </w:r>
      <w:r w:rsidR="00A604FD" w:rsidRPr="00A604FD">
        <w:rPr>
          <w:sz w:val="20"/>
          <w:szCs w:val="20"/>
        </w:rPr>
        <w:t>il Codice Civile in materia di distanze</w:t>
      </w:r>
      <w:r w:rsidR="00A604FD">
        <w:rPr>
          <w:sz w:val="20"/>
          <w:szCs w:val="20"/>
        </w:rPr>
        <w:t>;</w:t>
      </w:r>
      <w:r>
        <w:rPr>
          <w:sz w:val="20"/>
          <w:szCs w:val="20"/>
        </w:rPr>
        <w:t xml:space="preserve">  </w:t>
      </w:r>
      <w:r w:rsidR="00D138F1" w:rsidRPr="008D29DF">
        <w:rPr>
          <w:sz w:val="20"/>
          <w:szCs w:val="20"/>
        </w:rPr>
        <w:t xml:space="preserve"> </w:t>
      </w:r>
    </w:p>
    <w:p w14:paraId="2A09A34B" w14:textId="77777777" w:rsidR="00037442" w:rsidRPr="00037442" w:rsidRDefault="00037442" w:rsidP="00037442">
      <w:pPr>
        <w:jc w:val="both"/>
        <w:rPr>
          <w:sz w:val="20"/>
          <w:szCs w:val="20"/>
        </w:rPr>
      </w:pPr>
    </w:p>
    <w:p w14:paraId="4ECA2F37" w14:textId="67433A18" w:rsidR="00037442" w:rsidRPr="00037442" w:rsidRDefault="00037442" w:rsidP="00037442">
      <w:pPr>
        <w:jc w:val="both"/>
        <w:rPr>
          <w:sz w:val="20"/>
          <w:szCs w:val="20"/>
        </w:rPr>
      </w:pPr>
      <w:r w:rsidRPr="00037442">
        <w:rPr>
          <w:b/>
          <w:bCs/>
          <w:sz w:val="20"/>
          <w:szCs w:val="20"/>
        </w:rPr>
        <w:t>1</w:t>
      </w:r>
      <w:r w:rsidR="00C73A50">
        <w:rPr>
          <w:b/>
          <w:bCs/>
          <w:sz w:val="20"/>
          <w:szCs w:val="20"/>
        </w:rPr>
        <w:t>2</w:t>
      </w:r>
      <w:r w:rsidRPr="00037442">
        <w:rPr>
          <w:b/>
          <w:bCs/>
          <w:sz w:val="20"/>
          <w:szCs w:val="20"/>
        </w:rPr>
        <w:t xml:space="preserve">. </w:t>
      </w:r>
      <w:r w:rsidRPr="00037442">
        <w:rPr>
          <w:sz w:val="20"/>
          <w:szCs w:val="20"/>
        </w:rPr>
        <w:t xml:space="preserve">che le informazioni contenute nella presente richiesta corrispondono allo stato reale dell’insediamento per il quale si richiede l’autorizzazione; </w:t>
      </w:r>
    </w:p>
    <w:p w14:paraId="0395C777" w14:textId="77777777" w:rsidR="00037442" w:rsidRDefault="00037442" w:rsidP="00037442">
      <w:pPr>
        <w:jc w:val="both"/>
        <w:rPr>
          <w:b/>
          <w:bCs/>
          <w:sz w:val="20"/>
          <w:szCs w:val="20"/>
        </w:rPr>
      </w:pPr>
    </w:p>
    <w:p w14:paraId="3D8228F2" w14:textId="5E59FFD5" w:rsidR="00037442" w:rsidRPr="00037442" w:rsidRDefault="00037442" w:rsidP="00037442">
      <w:pPr>
        <w:jc w:val="both"/>
        <w:rPr>
          <w:sz w:val="20"/>
          <w:szCs w:val="20"/>
        </w:rPr>
      </w:pPr>
      <w:r w:rsidRPr="00037442">
        <w:rPr>
          <w:b/>
          <w:bCs/>
          <w:sz w:val="20"/>
          <w:szCs w:val="20"/>
        </w:rPr>
        <w:t>1</w:t>
      </w:r>
      <w:r w:rsidR="00C73A50">
        <w:rPr>
          <w:b/>
          <w:bCs/>
          <w:sz w:val="20"/>
          <w:szCs w:val="20"/>
        </w:rPr>
        <w:t>3</w:t>
      </w:r>
      <w:r w:rsidRPr="00037442">
        <w:rPr>
          <w:b/>
          <w:bCs/>
          <w:sz w:val="20"/>
          <w:szCs w:val="20"/>
        </w:rPr>
        <w:t xml:space="preserve">. </w:t>
      </w:r>
      <w:r w:rsidRPr="00037442">
        <w:rPr>
          <w:sz w:val="20"/>
          <w:szCs w:val="20"/>
        </w:rPr>
        <w:t xml:space="preserve">che le relazioni e planimetrie allegate alla presente domanda descrivono lo stato attuale dell’insediamento per il quale si richiede l’autorizzazione. </w:t>
      </w:r>
    </w:p>
    <w:p w14:paraId="765FCA48" w14:textId="77777777" w:rsidR="00037442" w:rsidRDefault="00037442" w:rsidP="00037442">
      <w:pPr>
        <w:jc w:val="both"/>
        <w:rPr>
          <w:sz w:val="20"/>
          <w:szCs w:val="20"/>
        </w:rPr>
      </w:pPr>
    </w:p>
    <w:p w14:paraId="0501E6A1" w14:textId="77777777" w:rsidR="00AA4D01" w:rsidRDefault="00037442" w:rsidP="00037442">
      <w:pPr>
        <w:jc w:val="both"/>
        <w:rPr>
          <w:sz w:val="20"/>
          <w:szCs w:val="20"/>
        </w:rPr>
      </w:pPr>
      <w:r w:rsidRPr="00037442">
        <w:rPr>
          <w:sz w:val="20"/>
          <w:szCs w:val="20"/>
        </w:rPr>
        <w:t>*</w:t>
      </w:r>
      <w:r w:rsidRPr="00037442">
        <w:rPr>
          <w:b/>
          <w:bCs/>
          <w:sz w:val="20"/>
          <w:szCs w:val="20"/>
        </w:rPr>
        <w:t xml:space="preserve">In caso di richiesta di rinnovo e di voltura </w:t>
      </w:r>
      <w:r w:rsidRPr="00037442">
        <w:rPr>
          <w:sz w:val="20"/>
          <w:szCs w:val="20"/>
        </w:rPr>
        <w:t>dell’autorizzazione allo scarico già rilasciata dall’Amministrazione Comunale, il richiedente dichiara inoltre,</w:t>
      </w:r>
      <w:r>
        <w:rPr>
          <w:sz w:val="20"/>
          <w:szCs w:val="20"/>
        </w:rPr>
        <w:t xml:space="preserve"> </w:t>
      </w:r>
    </w:p>
    <w:p w14:paraId="572153DF" w14:textId="208E0FD3" w:rsidR="00037442" w:rsidRPr="00AA4D01" w:rsidRDefault="00037442" w:rsidP="00AA4D01">
      <w:pPr>
        <w:pStyle w:val="Paragrafoelenco"/>
        <w:numPr>
          <w:ilvl w:val="0"/>
          <w:numId w:val="23"/>
        </w:numPr>
        <w:jc w:val="both"/>
        <w:rPr>
          <w:sz w:val="20"/>
          <w:szCs w:val="20"/>
        </w:rPr>
      </w:pPr>
      <w:r w:rsidRPr="00AA4D01">
        <w:rPr>
          <w:sz w:val="20"/>
          <w:szCs w:val="20"/>
        </w:rPr>
        <w:t xml:space="preserve">che non sono intervenute modifiche all’impianto di depurazione (trattamento primario e secondario), alla qualità e portata degli scarichi, tali da comportare variazioni rispetto a quanto già autorizzato </w:t>
      </w:r>
    </w:p>
    <w:p w14:paraId="5885E904" w14:textId="28BEA202" w:rsidR="00037442" w:rsidRDefault="00037442" w:rsidP="0003744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037442">
        <w:rPr>
          <w:i/>
          <w:iCs/>
          <w:sz w:val="20"/>
          <w:szCs w:val="20"/>
        </w:rPr>
        <w:t>sbarrare qualora trattasi di richiesta di autorizzazione allo scarico ex novo.</w:t>
      </w:r>
      <w:r>
        <w:rPr>
          <w:i/>
          <w:iCs/>
          <w:sz w:val="20"/>
          <w:szCs w:val="20"/>
        </w:rPr>
        <w:t>)</w:t>
      </w:r>
    </w:p>
    <w:p w14:paraId="7A815B9B" w14:textId="77777777" w:rsidR="00037442" w:rsidRDefault="00037442" w:rsidP="00037442">
      <w:pPr>
        <w:jc w:val="both"/>
        <w:rPr>
          <w:i/>
          <w:iCs/>
          <w:sz w:val="20"/>
          <w:szCs w:val="20"/>
        </w:rPr>
      </w:pPr>
    </w:p>
    <w:p w14:paraId="63B6951C" w14:textId="77777777" w:rsidR="00037442" w:rsidRPr="00AA4D01" w:rsidRDefault="00037442" w:rsidP="00037442">
      <w:pPr>
        <w:jc w:val="both"/>
        <w:rPr>
          <w:i/>
          <w:iCs/>
          <w:sz w:val="20"/>
          <w:szCs w:val="20"/>
        </w:rPr>
      </w:pPr>
      <w:r w:rsidRPr="00AA4D01">
        <w:rPr>
          <w:i/>
          <w:iCs/>
          <w:sz w:val="20"/>
          <w:szCs w:val="20"/>
        </w:rPr>
        <w:t xml:space="preserve">Dichiaro altresì di essere informato, ai sensi e per gli effetti di cui al </w:t>
      </w:r>
      <w:proofErr w:type="spellStart"/>
      <w:r w:rsidRPr="00AA4D01">
        <w:rPr>
          <w:i/>
          <w:iCs/>
          <w:sz w:val="20"/>
          <w:szCs w:val="20"/>
        </w:rPr>
        <w:t>D.Lgs.</w:t>
      </w:r>
      <w:proofErr w:type="spellEnd"/>
      <w:r w:rsidRPr="00AA4D01">
        <w:rPr>
          <w:i/>
          <w:iCs/>
          <w:sz w:val="20"/>
          <w:szCs w:val="20"/>
        </w:rPr>
        <w:t xml:space="preserve"> 193/2003 e </w:t>
      </w:r>
      <w:proofErr w:type="spellStart"/>
      <w:r w:rsidRPr="00AA4D01">
        <w:rPr>
          <w:i/>
          <w:iCs/>
          <w:sz w:val="20"/>
          <w:szCs w:val="20"/>
        </w:rPr>
        <w:t>s.m.i.</w:t>
      </w:r>
      <w:proofErr w:type="spellEnd"/>
      <w:r w:rsidRPr="00AA4D01">
        <w:rPr>
          <w:i/>
          <w:iCs/>
          <w:sz w:val="20"/>
          <w:szCs w:val="20"/>
        </w:rPr>
        <w:t xml:space="preserve">, che i dati personali raccolti saranno trattati, anche con strumenti informatici, esclusivamente nell’ambito del procedimento per il quale la presente dichiarazione viene resa. </w:t>
      </w:r>
    </w:p>
    <w:p w14:paraId="537DA47F" w14:textId="77777777" w:rsidR="00037442" w:rsidRDefault="00037442" w:rsidP="00037442">
      <w:pPr>
        <w:jc w:val="both"/>
        <w:rPr>
          <w:i/>
          <w:iCs/>
          <w:sz w:val="20"/>
          <w:szCs w:val="20"/>
        </w:rPr>
      </w:pPr>
    </w:p>
    <w:p w14:paraId="17AB29C0" w14:textId="77777777" w:rsidR="00AA4D01" w:rsidRDefault="00AA4D01" w:rsidP="00037442">
      <w:pPr>
        <w:jc w:val="both"/>
        <w:rPr>
          <w:i/>
          <w:iCs/>
          <w:sz w:val="20"/>
          <w:szCs w:val="20"/>
        </w:rPr>
      </w:pPr>
    </w:p>
    <w:p w14:paraId="2F0BD778" w14:textId="77777777" w:rsidR="00AA4D01" w:rsidRDefault="00AA4D01" w:rsidP="00037442">
      <w:pPr>
        <w:jc w:val="both"/>
        <w:rPr>
          <w:i/>
          <w:iCs/>
          <w:sz w:val="20"/>
          <w:szCs w:val="20"/>
        </w:rPr>
      </w:pPr>
    </w:p>
    <w:p w14:paraId="01F49F40" w14:textId="77777777" w:rsidR="00AA4D01" w:rsidRDefault="00AA4D01" w:rsidP="00037442">
      <w:pPr>
        <w:jc w:val="both"/>
        <w:rPr>
          <w:i/>
          <w:iCs/>
          <w:sz w:val="20"/>
          <w:szCs w:val="20"/>
        </w:rPr>
      </w:pPr>
    </w:p>
    <w:p w14:paraId="0DC409A3" w14:textId="05A76A44" w:rsidR="00C73A50" w:rsidRPr="00C73A50" w:rsidRDefault="00037442" w:rsidP="00C73A50">
      <w:pPr>
        <w:jc w:val="both"/>
        <w:rPr>
          <w:i/>
          <w:iCs/>
          <w:sz w:val="20"/>
          <w:szCs w:val="20"/>
        </w:rPr>
      </w:pPr>
      <w:r w:rsidRPr="00037442">
        <w:rPr>
          <w:i/>
          <w:iCs/>
          <w:sz w:val="20"/>
          <w:szCs w:val="20"/>
        </w:rPr>
        <w:t>data __________</w:t>
      </w:r>
      <w:r w:rsidR="00C73A50">
        <w:rPr>
          <w:i/>
          <w:iCs/>
          <w:sz w:val="20"/>
          <w:szCs w:val="20"/>
        </w:rPr>
        <w:tab/>
      </w:r>
      <w:r w:rsidR="00C73A50">
        <w:rPr>
          <w:i/>
          <w:iCs/>
          <w:sz w:val="20"/>
          <w:szCs w:val="20"/>
        </w:rPr>
        <w:tab/>
      </w:r>
      <w:r w:rsidR="00C73A50">
        <w:rPr>
          <w:i/>
          <w:iCs/>
          <w:sz w:val="20"/>
          <w:szCs w:val="20"/>
        </w:rPr>
        <w:tab/>
      </w:r>
      <w:r w:rsidR="00C73A50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73A50" w:rsidRPr="00C73A50">
        <w:rPr>
          <w:i/>
          <w:iCs/>
          <w:sz w:val="20"/>
          <w:szCs w:val="20"/>
        </w:rPr>
        <w:t xml:space="preserve">Firma </w:t>
      </w:r>
      <w:r w:rsidR="00C73A50">
        <w:rPr>
          <w:i/>
          <w:iCs/>
          <w:sz w:val="20"/>
          <w:szCs w:val="20"/>
        </w:rPr>
        <w:t xml:space="preserve">del </w:t>
      </w:r>
      <w:proofErr w:type="gramStart"/>
      <w:r w:rsidR="00C73A50">
        <w:rPr>
          <w:i/>
          <w:iCs/>
          <w:sz w:val="20"/>
          <w:szCs w:val="20"/>
        </w:rPr>
        <w:t xml:space="preserve">richiedente </w:t>
      </w:r>
      <w:r w:rsidR="00C73A50" w:rsidRPr="00C73A50">
        <w:rPr>
          <w:i/>
          <w:iCs/>
          <w:sz w:val="20"/>
          <w:szCs w:val="20"/>
        </w:rPr>
        <w:t xml:space="preserve"> </w:t>
      </w:r>
      <w:r w:rsidR="00C73A50">
        <w:rPr>
          <w:i/>
          <w:iCs/>
          <w:sz w:val="20"/>
          <w:szCs w:val="20"/>
        </w:rPr>
        <w:t>_</w:t>
      </w:r>
      <w:proofErr w:type="gramEnd"/>
      <w:r w:rsidR="00C73A50" w:rsidRPr="00C73A50">
        <w:rPr>
          <w:i/>
          <w:iCs/>
          <w:sz w:val="20"/>
          <w:szCs w:val="20"/>
        </w:rPr>
        <w:t xml:space="preserve">__________________________________ </w:t>
      </w:r>
    </w:p>
    <w:p w14:paraId="34B2799F" w14:textId="77777777" w:rsidR="00C73A50" w:rsidRPr="00C73A50" w:rsidRDefault="00C73A50" w:rsidP="00C73A50">
      <w:pPr>
        <w:jc w:val="both"/>
        <w:rPr>
          <w:i/>
          <w:iCs/>
          <w:sz w:val="20"/>
          <w:szCs w:val="20"/>
        </w:rPr>
      </w:pPr>
    </w:p>
    <w:p w14:paraId="3DF0A693" w14:textId="77777777" w:rsidR="00C73A50" w:rsidRPr="00C73A50" w:rsidRDefault="00C73A50" w:rsidP="00C73A50">
      <w:pPr>
        <w:jc w:val="both"/>
        <w:rPr>
          <w:i/>
          <w:iCs/>
          <w:sz w:val="20"/>
          <w:szCs w:val="20"/>
        </w:rPr>
      </w:pPr>
    </w:p>
    <w:p w14:paraId="69B0796A" w14:textId="543318C3" w:rsidR="00C73A50" w:rsidRDefault="00037442" w:rsidP="0003744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47B7AE14" w14:textId="77777777" w:rsidR="00C73A50" w:rsidRDefault="00C73A50" w:rsidP="00037442">
      <w:pPr>
        <w:jc w:val="both"/>
        <w:rPr>
          <w:i/>
          <w:iCs/>
          <w:sz w:val="20"/>
          <w:szCs w:val="20"/>
        </w:rPr>
      </w:pPr>
    </w:p>
    <w:p w14:paraId="04B98760" w14:textId="77777777" w:rsidR="00C73A50" w:rsidRDefault="00C73A50" w:rsidP="00037442">
      <w:pPr>
        <w:jc w:val="both"/>
        <w:rPr>
          <w:i/>
          <w:iCs/>
          <w:sz w:val="20"/>
          <w:szCs w:val="20"/>
        </w:rPr>
      </w:pPr>
    </w:p>
    <w:p w14:paraId="60910B1B" w14:textId="77777777" w:rsidR="00C73A50" w:rsidRDefault="00C73A50" w:rsidP="00037442">
      <w:pPr>
        <w:jc w:val="both"/>
        <w:rPr>
          <w:i/>
          <w:iCs/>
          <w:sz w:val="20"/>
          <w:szCs w:val="20"/>
        </w:rPr>
      </w:pPr>
    </w:p>
    <w:p w14:paraId="12B9D2C4" w14:textId="77777777" w:rsidR="00C73A50" w:rsidRDefault="00C73A50" w:rsidP="00C73A50">
      <w:pPr>
        <w:jc w:val="right"/>
        <w:rPr>
          <w:i/>
          <w:iCs/>
          <w:sz w:val="20"/>
          <w:szCs w:val="20"/>
        </w:rPr>
      </w:pPr>
    </w:p>
    <w:p w14:paraId="6E832FDB" w14:textId="73B8054D" w:rsidR="00037442" w:rsidRPr="00037442" w:rsidRDefault="00037442" w:rsidP="00C73A50">
      <w:pPr>
        <w:jc w:val="right"/>
        <w:rPr>
          <w:i/>
          <w:iCs/>
          <w:sz w:val="20"/>
          <w:szCs w:val="20"/>
        </w:rPr>
      </w:pPr>
      <w:r w:rsidRPr="00037442">
        <w:rPr>
          <w:i/>
          <w:iCs/>
          <w:sz w:val="20"/>
          <w:szCs w:val="20"/>
        </w:rPr>
        <w:t xml:space="preserve">Firma </w:t>
      </w:r>
      <w:r w:rsidR="001473C2">
        <w:rPr>
          <w:i/>
          <w:iCs/>
          <w:sz w:val="20"/>
          <w:szCs w:val="20"/>
        </w:rPr>
        <w:t xml:space="preserve">del Tecnico </w:t>
      </w:r>
      <w:r w:rsidR="00C73A50">
        <w:rPr>
          <w:i/>
          <w:iCs/>
          <w:sz w:val="20"/>
          <w:szCs w:val="20"/>
        </w:rPr>
        <w:t xml:space="preserve">Delegato </w:t>
      </w:r>
      <w:r w:rsidRPr="00037442">
        <w:rPr>
          <w:i/>
          <w:iCs/>
          <w:sz w:val="20"/>
          <w:szCs w:val="20"/>
        </w:rPr>
        <w:t xml:space="preserve">___________________________________ </w:t>
      </w:r>
    </w:p>
    <w:p w14:paraId="268E3037" w14:textId="77777777" w:rsidR="00037442" w:rsidRDefault="00037442" w:rsidP="00C73A50">
      <w:pPr>
        <w:ind w:left="4956"/>
        <w:jc w:val="right"/>
        <w:rPr>
          <w:i/>
          <w:iCs/>
          <w:sz w:val="14"/>
          <w:szCs w:val="14"/>
        </w:rPr>
      </w:pPr>
    </w:p>
    <w:p w14:paraId="391EDD89" w14:textId="77777777" w:rsidR="00D138F1" w:rsidRPr="00D138F1" w:rsidRDefault="00D138F1" w:rsidP="00D138F1">
      <w:pPr>
        <w:jc w:val="both"/>
        <w:rPr>
          <w:sz w:val="20"/>
          <w:szCs w:val="20"/>
        </w:rPr>
      </w:pPr>
    </w:p>
    <w:p w14:paraId="24125E46" w14:textId="77777777" w:rsidR="00D138F1" w:rsidRPr="00F07745" w:rsidRDefault="00D138F1" w:rsidP="00F07745">
      <w:pPr>
        <w:jc w:val="both"/>
        <w:rPr>
          <w:sz w:val="20"/>
          <w:szCs w:val="20"/>
        </w:rPr>
      </w:pPr>
    </w:p>
    <w:sectPr w:rsidR="00D138F1" w:rsidRPr="00F07745" w:rsidSect="00B00BE6">
      <w:footerReference w:type="default" r:id="rId7"/>
      <w:headerReference w:type="first" r:id="rId8"/>
      <w:type w:val="continuous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2082" w14:textId="77777777" w:rsidR="00B639E4" w:rsidRDefault="00B639E4" w:rsidP="008E24ED">
      <w:r>
        <w:separator/>
      </w:r>
    </w:p>
  </w:endnote>
  <w:endnote w:type="continuationSeparator" w:id="0">
    <w:p w14:paraId="2CB9CDAA" w14:textId="77777777" w:rsidR="00B639E4" w:rsidRDefault="00B639E4" w:rsidP="008E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4A56" w14:textId="77777777" w:rsidR="003472C0" w:rsidRPr="00C16BB4" w:rsidRDefault="003472C0">
    <w:pPr>
      <w:pStyle w:val="Pidipagina"/>
      <w:jc w:val="right"/>
      <w:rPr>
        <w:rFonts w:ascii="Cambria" w:hAnsi="Cambria"/>
        <w:i/>
        <w:iCs/>
        <w:sz w:val="20"/>
        <w:szCs w:val="20"/>
      </w:rPr>
    </w:pPr>
    <w:r w:rsidRPr="00C16BB4">
      <w:rPr>
        <w:rFonts w:ascii="Cambria" w:hAnsi="Cambria"/>
        <w:i/>
        <w:iCs/>
        <w:sz w:val="20"/>
        <w:szCs w:val="20"/>
      </w:rPr>
      <w:fldChar w:fldCharType="begin"/>
    </w:r>
    <w:r w:rsidRPr="00C16BB4">
      <w:rPr>
        <w:rFonts w:ascii="Cambria" w:hAnsi="Cambria"/>
        <w:i/>
        <w:iCs/>
        <w:sz w:val="20"/>
        <w:szCs w:val="20"/>
      </w:rPr>
      <w:instrText>PAGE   \* MERGEFORMAT</w:instrText>
    </w:r>
    <w:r w:rsidRPr="00C16BB4">
      <w:rPr>
        <w:rFonts w:ascii="Cambria" w:hAnsi="Cambria"/>
        <w:i/>
        <w:iCs/>
        <w:sz w:val="20"/>
        <w:szCs w:val="20"/>
      </w:rPr>
      <w:fldChar w:fldCharType="separate"/>
    </w:r>
    <w:r>
      <w:rPr>
        <w:rFonts w:ascii="Cambria" w:hAnsi="Cambria"/>
        <w:i/>
        <w:iCs/>
        <w:noProof/>
        <w:sz w:val="20"/>
        <w:szCs w:val="20"/>
      </w:rPr>
      <w:t>2</w:t>
    </w:r>
    <w:r w:rsidRPr="00C16BB4">
      <w:rPr>
        <w:rFonts w:ascii="Cambria" w:hAnsi="Cambria"/>
        <w:i/>
        <w:iCs/>
        <w:sz w:val="20"/>
        <w:szCs w:val="20"/>
      </w:rPr>
      <w:fldChar w:fldCharType="end"/>
    </w:r>
  </w:p>
  <w:p w14:paraId="1A899EB6" w14:textId="77777777" w:rsidR="003472C0" w:rsidRDefault="003472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020E" w14:textId="77777777" w:rsidR="00B639E4" w:rsidRDefault="00B639E4" w:rsidP="008E24ED">
      <w:r>
        <w:separator/>
      </w:r>
    </w:p>
  </w:footnote>
  <w:footnote w:type="continuationSeparator" w:id="0">
    <w:p w14:paraId="393BBCF7" w14:textId="77777777" w:rsidR="00B639E4" w:rsidRDefault="00B639E4" w:rsidP="008E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54EA" w14:textId="581F28A5" w:rsidR="00B00BE6" w:rsidRDefault="00B00BE6">
    <w:pPr>
      <w:pStyle w:val="Intestazione"/>
    </w:pPr>
    <w:r w:rsidRPr="00B00BE6">
      <w:rPr>
        <w:noProof/>
      </w:rPr>
      <w:drawing>
        <wp:inline distT="0" distB="0" distL="0" distR="0" wp14:anchorId="32C99EAB" wp14:editId="7EA067C2">
          <wp:extent cx="6120130" cy="1148080"/>
          <wp:effectExtent l="0" t="0" r="0" b="0"/>
          <wp:docPr id="10405612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6705C9"/>
    <w:multiLevelType w:val="hybridMultilevel"/>
    <w:tmpl w:val="3B8A680A"/>
    <w:lvl w:ilvl="0" w:tplc="A69E68DC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904779"/>
    <w:multiLevelType w:val="hybridMultilevel"/>
    <w:tmpl w:val="7F2889D4"/>
    <w:lvl w:ilvl="0" w:tplc="10947192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0137"/>
    <w:multiLevelType w:val="hybridMultilevel"/>
    <w:tmpl w:val="787231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5E0AA2"/>
    <w:multiLevelType w:val="hybridMultilevel"/>
    <w:tmpl w:val="BFF6EB44"/>
    <w:lvl w:ilvl="0" w:tplc="F2A082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230A"/>
    <w:multiLevelType w:val="hybridMultilevel"/>
    <w:tmpl w:val="8FB2165A"/>
    <w:lvl w:ilvl="0" w:tplc="0410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1D463F59"/>
    <w:multiLevelType w:val="hybridMultilevel"/>
    <w:tmpl w:val="E572CC1C"/>
    <w:lvl w:ilvl="0" w:tplc="0410000F">
      <w:start w:val="1"/>
      <w:numFmt w:val="decimal"/>
      <w:lvlText w:val="%1.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1">
    <w:nsid w:val="1E2E1222"/>
    <w:multiLevelType w:val="hybridMultilevel"/>
    <w:tmpl w:val="694E46B6"/>
    <w:lvl w:ilvl="0" w:tplc="288A9E0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0E8165C"/>
    <w:multiLevelType w:val="hybridMultilevel"/>
    <w:tmpl w:val="FB220F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6000651"/>
    <w:multiLevelType w:val="hybridMultilevel"/>
    <w:tmpl w:val="AD66B8D4"/>
    <w:lvl w:ilvl="0" w:tplc="F4180628">
      <w:start w:val="3"/>
      <w:numFmt w:val="bullet"/>
      <w:lvlText w:val="-"/>
      <w:lvlJc w:val="left"/>
      <w:pPr>
        <w:ind w:left="720" w:hanging="360"/>
      </w:pPr>
      <w:rPr>
        <w:rFonts w:ascii="Times New Roman" w:eastAsia="MS Gothic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B9D6750"/>
    <w:multiLevelType w:val="hybridMultilevel"/>
    <w:tmpl w:val="1EEC9D78"/>
    <w:lvl w:ilvl="0" w:tplc="555AEBB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3630E77"/>
    <w:multiLevelType w:val="hybridMultilevel"/>
    <w:tmpl w:val="5B84629C"/>
    <w:lvl w:ilvl="0" w:tplc="35CEACBC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9DD0EE6"/>
    <w:multiLevelType w:val="hybridMultilevel"/>
    <w:tmpl w:val="A69661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A7F65BD"/>
    <w:multiLevelType w:val="hybridMultilevel"/>
    <w:tmpl w:val="192AB186"/>
    <w:lvl w:ilvl="0" w:tplc="55E0D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3A66"/>
    <w:multiLevelType w:val="hybridMultilevel"/>
    <w:tmpl w:val="1BDAE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26A30A9"/>
    <w:multiLevelType w:val="hybridMultilevel"/>
    <w:tmpl w:val="47CA6EC6"/>
    <w:lvl w:ilvl="0" w:tplc="D828FC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9320B"/>
    <w:multiLevelType w:val="hybridMultilevel"/>
    <w:tmpl w:val="114AA2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56CCF"/>
    <w:multiLevelType w:val="hybridMultilevel"/>
    <w:tmpl w:val="2B5E3632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1">
    <w:nsid w:val="47E43869"/>
    <w:multiLevelType w:val="hybridMultilevel"/>
    <w:tmpl w:val="EF84649C"/>
    <w:lvl w:ilvl="0" w:tplc="6C3E1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1B3041E"/>
    <w:multiLevelType w:val="hybridMultilevel"/>
    <w:tmpl w:val="0C06A422"/>
    <w:lvl w:ilvl="0" w:tplc="E8C8DE8A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B131E"/>
    <w:multiLevelType w:val="hybridMultilevel"/>
    <w:tmpl w:val="21E6C0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E0D542C"/>
    <w:multiLevelType w:val="hybridMultilevel"/>
    <w:tmpl w:val="85523BAC"/>
    <w:lvl w:ilvl="0" w:tplc="B674ECF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0573"/>
    <w:multiLevelType w:val="hybridMultilevel"/>
    <w:tmpl w:val="2E0035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54A1DA2"/>
    <w:multiLevelType w:val="hybridMultilevel"/>
    <w:tmpl w:val="515CBDC2"/>
    <w:lvl w:ilvl="0" w:tplc="CC1623DE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C6361"/>
    <w:multiLevelType w:val="hybridMultilevel"/>
    <w:tmpl w:val="7D3028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A3C41E7"/>
    <w:multiLevelType w:val="hybridMultilevel"/>
    <w:tmpl w:val="3BCA18F0"/>
    <w:lvl w:ilvl="0" w:tplc="309C2052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B2BC7"/>
    <w:multiLevelType w:val="hybridMultilevel"/>
    <w:tmpl w:val="196ED4F4"/>
    <w:lvl w:ilvl="0" w:tplc="10A04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D69294C"/>
    <w:multiLevelType w:val="hybridMultilevel"/>
    <w:tmpl w:val="3B4E7B82"/>
    <w:lvl w:ilvl="0" w:tplc="C4BE5E6E">
      <w:numFmt w:val="bullet"/>
      <w:lvlText w:val="–"/>
      <w:lvlJc w:val="left"/>
      <w:pPr>
        <w:tabs>
          <w:tab w:val="num" w:pos="2100"/>
        </w:tabs>
        <w:ind w:left="210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7" w15:restartNumberingAfterBreak="1">
    <w:nsid w:val="74F10C0B"/>
    <w:multiLevelType w:val="hybridMultilevel"/>
    <w:tmpl w:val="783C18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6657A"/>
    <w:multiLevelType w:val="hybridMultilevel"/>
    <w:tmpl w:val="8960CE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84238">
    <w:abstractNumId w:val="26"/>
  </w:num>
  <w:num w:numId="2" w16cid:durableId="2055151760">
    <w:abstractNumId w:val="1"/>
  </w:num>
  <w:num w:numId="3" w16cid:durableId="2088065788">
    <w:abstractNumId w:val="0"/>
  </w:num>
  <w:num w:numId="4" w16cid:durableId="1095054052">
    <w:abstractNumId w:val="22"/>
  </w:num>
  <w:num w:numId="5" w16cid:durableId="438527365">
    <w:abstractNumId w:val="24"/>
  </w:num>
  <w:num w:numId="6" w16cid:durableId="1871644284">
    <w:abstractNumId w:val="8"/>
  </w:num>
  <w:num w:numId="7" w16cid:durableId="1786654461">
    <w:abstractNumId w:val="18"/>
  </w:num>
  <w:num w:numId="8" w16cid:durableId="1544366293">
    <w:abstractNumId w:val="20"/>
  </w:num>
  <w:num w:numId="9" w16cid:durableId="460459105">
    <w:abstractNumId w:val="17"/>
  </w:num>
  <w:num w:numId="10" w16cid:durableId="336542118">
    <w:abstractNumId w:val="12"/>
  </w:num>
  <w:num w:numId="11" w16cid:durableId="1698699919">
    <w:abstractNumId w:val="14"/>
  </w:num>
  <w:num w:numId="12" w16cid:durableId="189073207">
    <w:abstractNumId w:val="6"/>
  </w:num>
  <w:num w:numId="13" w16cid:durableId="2063164382">
    <w:abstractNumId w:val="27"/>
  </w:num>
  <w:num w:numId="14" w16cid:durableId="347370066">
    <w:abstractNumId w:val="3"/>
  </w:num>
  <w:num w:numId="15" w16cid:durableId="285236441">
    <w:abstractNumId w:val="7"/>
  </w:num>
  <w:num w:numId="16" w16cid:durableId="1000422993">
    <w:abstractNumId w:val="10"/>
  </w:num>
  <w:num w:numId="17" w16cid:durableId="1636107117">
    <w:abstractNumId w:val="9"/>
  </w:num>
  <w:num w:numId="18" w16cid:durableId="258610589">
    <w:abstractNumId w:val="21"/>
  </w:num>
  <w:num w:numId="19" w16cid:durableId="680669923">
    <w:abstractNumId w:val="23"/>
  </w:num>
  <w:num w:numId="20" w16cid:durableId="451560685">
    <w:abstractNumId w:val="28"/>
  </w:num>
  <w:num w:numId="21" w16cid:durableId="1962569168">
    <w:abstractNumId w:val="4"/>
  </w:num>
  <w:num w:numId="22" w16cid:durableId="943225199">
    <w:abstractNumId w:val="19"/>
  </w:num>
  <w:num w:numId="23" w16cid:durableId="1661884276">
    <w:abstractNumId w:val="15"/>
  </w:num>
  <w:num w:numId="24" w16cid:durableId="485509843">
    <w:abstractNumId w:val="11"/>
  </w:num>
  <w:num w:numId="25" w16cid:durableId="1340349584">
    <w:abstractNumId w:val="25"/>
  </w:num>
  <w:num w:numId="26" w16cid:durableId="830217541">
    <w:abstractNumId w:val="5"/>
  </w:num>
  <w:num w:numId="27" w16cid:durableId="2126462941">
    <w:abstractNumId w:val="13"/>
  </w:num>
  <w:num w:numId="28" w16cid:durableId="1393851500">
    <w:abstractNumId w:val="2"/>
  </w:num>
  <w:num w:numId="29" w16cid:durableId="3119128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30"/>
    <w:rsid w:val="00006D1C"/>
    <w:rsid w:val="00012051"/>
    <w:rsid w:val="00016AA7"/>
    <w:rsid w:val="00026176"/>
    <w:rsid w:val="000351B0"/>
    <w:rsid w:val="00036631"/>
    <w:rsid w:val="00036EC6"/>
    <w:rsid w:val="00037442"/>
    <w:rsid w:val="000535D8"/>
    <w:rsid w:val="000538C4"/>
    <w:rsid w:val="00061F34"/>
    <w:rsid w:val="00074252"/>
    <w:rsid w:val="0007603B"/>
    <w:rsid w:val="00076139"/>
    <w:rsid w:val="00080D1B"/>
    <w:rsid w:val="00083DED"/>
    <w:rsid w:val="00090F79"/>
    <w:rsid w:val="0009615D"/>
    <w:rsid w:val="000A4036"/>
    <w:rsid w:val="000A7ABE"/>
    <w:rsid w:val="000B30B1"/>
    <w:rsid w:val="000B48B3"/>
    <w:rsid w:val="000D019A"/>
    <w:rsid w:val="000E0F04"/>
    <w:rsid w:val="000E1E3F"/>
    <w:rsid w:val="001067A8"/>
    <w:rsid w:val="00124FA8"/>
    <w:rsid w:val="001306C5"/>
    <w:rsid w:val="00131A26"/>
    <w:rsid w:val="00134751"/>
    <w:rsid w:val="00136A71"/>
    <w:rsid w:val="00141CE2"/>
    <w:rsid w:val="00142D3F"/>
    <w:rsid w:val="001473C2"/>
    <w:rsid w:val="0015056D"/>
    <w:rsid w:val="00152AA7"/>
    <w:rsid w:val="001544F5"/>
    <w:rsid w:val="0016333B"/>
    <w:rsid w:val="001635C3"/>
    <w:rsid w:val="00163B80"/>
    <w:rsid w:val="00166520"/>
    <w:rsid w:val="0017019B"/>
    <w:rsid w:val="00170AEF"/>
    <w:rsid w:val="0017145C"/>
    <w:rsid w:val="00171461"/>
    <w:rsid w:val="00171613"/>
    <w:rsid w:val="0017503A"/>
    <w:rsid w:val="00182C73"/>
    <w:rsid w:val="00184433"/>
    <w:rsid w:val="001A7A33"/>
    <w:rsid w:val="001B4AB0"/>
    <w:rsid w:val="001B524D"/>
    <w:rsid w:val="001D249B"/>
    <w:rsid w:val="001D7CEA"/>
    <w:rsid w:val="001F2D20"/>
    <w:rsid w:val="001F4481"/>
    <w:rsid w:val="001F4FD2"/>
    <w:rsid w:val="001F7278"/>
    <w:rsid w:val="00205AC6"/>
    <w:rsid w:val="00210198"/>
    <w:rsid w:val="00210B5B"/>
    <w:rsid w:val="00214AF7"/>
    <w:rsid w:val="002152B2"/>
    <w:rsid w:val="00215394"/>
    <w:rsid w:val="002234DF"/>
    <w:rsid w:val="00226074"/>
    <w:rsid w:val="002278A2"/>
    <w:rsid w:val="00233251"/>
    <w:rsid w:val="00234CF4"/>
    <w:rsid w:val="002474EA"/>
    <w:rsid w:val="00252213"/>
    <w:rsid w:val="00254A5E"/>
    <w:rsid w:val="00263911"/>
    <w:rsid w:val="00276EA6"/>
    <w:rsid w:val="00285B3D"/>
    <w:rsid w:val="0029782E"/>
    <w:rsid w:val="002A06CA"/>
    <w:rsid w:val="002A4DCF"/>
    <w:rsid w:val="002B1CE9"/>
    <w:rsid w:val="002B4FC4"/>
    <w:rsid w:val="002B708A"/>
    <w:rsid w:val="002C03F9"/>
    <w:rsid w:val="002C4350"/>
    <w:rsid w:val="002C4355"/>
    <w:rsid w:val="002C70C0"/>
    <w:rsid w:val="002D5255"/>
    <w:rsid w:val="002D6D6E"/>
    <w:rsid w:val="002E3B08"/>
    <w:rsid w:val="002E75F8"/>
    <w:rsid w:val="002F0A3D"/>
    <w:rsid w:val="002F2D51"/>
    <w:rsid w:val="002F542E"/>
    <w:rsid w:val="002F5D7D"/>
    <w:rsid w:val="00300C4D"/>
    <w:rsid w:val="00304DB0"/>
    <w:rsid w:val="00310CC4"/>
    <w:rsid w:val="0031490A"/>
    <w:rsid w:val="00317EFF"/>
    <w:rsid w:val="00322D01"/>
    <w:rsid w:val="003259BE"/>
    <w:rsid w:val="003273A2"/>
    <w:rsid w:val="003421D9"/>
    <w:rsid w:val="003472C0"/>
    <w:rsid w:val="003531BD"/>
    <w:rsid w:val="00357D46"/>
    <w:rsid w:val="00366476"/>
    <w:rsid w:val="003671FA"/>
    <w:rsid w:val="00367DDD"/>
    <w:rsid w:val="00370BCB"/>
    <w:rsid w:val="003746FF"/>
    <w:rsid w:val="00382C53"/>
    <w:rsid w:val="003840C3"/>
    <w:rsid w:val="00384450"/>
    <w:rsid w:val="003873C4"/>
    <w:rsid w:val="00387A16"/>
    <w:rsid w:val="00387E15"/>
    <w:rsid w:val="003B246C"/>
    <w:rsid w:val="003C4AC2"/>
    <w:rsid w:val="003C6F71"/>
    <w:rsid w:val="003D1B2F"/>
    <w:rsid w:val="003D3648"/>
    <w:rsid w:val="003D4052"/>
    <w:rsid w:val="003D4B53"/>
    <w:rsid w:val="003D688C"/>
    <w:rsid w:val="003D7632"/>
    <w:rsid w:val="003E4366"/>
    <w:rsid w:val="003F1EA7"/>
    <w:rsid w:val="003F26F0"/>
    <w:rsid w:val="00403F83"/>
    <w:rsid w:val="00406724"/>
    <w:rsid w:val="00411A7C"/>
    <w:rsid w:val="00413330"/>
    <w:rsid w:val="00430182"/>
    <w:rsid w:val="004336E7"/>
    <w:rsid w:val="0043692C"/>
    <w:rsid w:val="00441A16"/>
    <w:rsid w:val="00444C83"/>
    <w:rsid w:val="004709EF"/>
    <w:rsid w:val="004847FB"/>
    <w:rsid w:val="00491F31"/>
    <w:rsid w:val="00494216"/>
    <w:rsid w:val="0049639A"/>
    <w:rsid w:val="004A4D21"/>
    <w:rsid w:val="004B3B1F"/>
    <w:rsid w:val="004B497B"/>
    <w:rsid w:val="004B7994"/>
    <w:rsid w:val="004C4A73"/>
    <w:rsid w:val="004C4D5A"/>
    <w:rsid w:val="004D78A6"/>
    <w:rsid w:val="004E0145"/>
    <w:rsid w:val="004E189C"/>
    <w:rsid w:val="004E3925"/>
    <w:rsid w:val="004E44E6"/>
    <w:rsid w:val="004E72AC"/>
    <w:rsid w:val="004E77F9"/>
    <w:rsid w:val="004F1623"/>
    <w:rsid w:val="004F1DDB"/>
    <w:rsid w:val="004F582D"/>
    <w:rsid w:val="004F5901"/>
    <w:rsid w:val="004F5D9E"/>
    <w:rsid w:val="005022D6"/>
    <w:rsid w:val="00512019"/>
    <w:rsid w:val="00523753"/>
    <w:rsid w:val="00523F9F"/>
    <w:rsid w:val="005346C2"/>
    <w:rsid w:val="0054214F"/>
    <w:rsid w:val="005426AF"/>
    <w:rsid w:val="00553462"/>
    <w:rsid w:val="00566854"/>
    <w:rsid w:val="0056689B"/>
    <w:rsid w:val="0057378F"/>
    <w:rsid w:val="005807F5"/>
    <w:rsid w:val="00580EC6"/>
    <w:rsid w:val="00582A21"/>
    <w:rsid w:val="00582E47"/>
    <w:rsid w:val="00593969"/>
    <w:rsid w:val="00593CB8"/>
    <w:rsid w:val="005959A4"/>
    <w:rsid w:val="005A748F"/>
    <w:rsid w:val="005B1C63"/>
    <w:rsid w:val="005B39E8"/>
    <w:rsid w:val="005B54DF"/>
    <w:rsid w:val="005B77C1"/>
    <w:rsid w:val="005C41AC"/>
    <w:rsid w:val="005C4B39"/>
    <w:rsid w:val="005C5C94"/>
    <w:rsid w:val="005C6060"/>
    <w:rsid w:val="005C7979"/>
    <w:rsid w:val="005F6A69"/>
    <w:rsid w:val="00600E5B"/>
    <w:rsid w:val="00610363"/>
    <w:rsid w:val="00611314"/>
    <w:rsid w:val="00625B05"/>
    <w:rsid w:val="00636FF2"/>
    <w:rsid w:val="006408AA"/>
    <w:rsid w:val="0066698D"/>
    <w:rsid w:val="0067463B"/>
    <w:rsid w:val="00677026"/>
    <w:rsid w:val="0068362C"/>
    <w:rsid w:val="00683A9E"/>
    <w:rsid w:val="00686381"/>
    <w:rsid w:val="006A280B"/>
    <w:rsid w:val="006A5485"/>
    <w:rsid w:val="006A718A"/>
    <w:rsid w:val="006B5FEC"/>
    <w:rsid w:val="006D3F7A"/>
    <w:rsid w:val="006E4AD7"/>
    <w:rsid w:val="006E79B6"/>
    <w:rsid w:val="00706198"/>
    <w:rsid w:val="00711CED"/>
    <w:rsid w:val="007214B8"/>
    <w:rsid w:val="00721716"/>
    <w:rsid w:val="0072281C"/>
    <w:rsid w:val="007312D4"/>
    <w:rsid w:val="00743D4D"/>
    <w:rsid w:val="00746EBD"/>
    <w:rsid w:val="0075212D"/>
    <w:rsid w:val="00756570"/>
    <w:rsid w:val="00757E4A"/>
    <w:rsid w:val="00757EBA"/>
    <w:rsid w:val="007616FF"/>
    <w:rsid w:val="00764E3A"/>
    <w:rsid w:val="007742AA"/>
    <w:rsid w:val="00776750"/>
    <w:rsid w:val="00776980"/>
    <w:rsid w:val="007810C9"/>
    <w:rsid w:val="007829FB"/>
    <w:rsid w:val="00783A69"/>
    <w:rsid w:val="00785955"/>
    <w:rsid w:val="00790A82"/>
    <w:rsid w:val="007929C6"/>
    <w:rsid w:val="00795744"/>
    <w:rsid w:val="007B1A85"/>
    <w:rsid w:val="007B7898"/>
    <w:rsid w:val="007C095A"/>
    <w:rsid w:val="007C35AE"/>
    <w:rsid w:val="007D1778"/>
    <w:rsid w:val="007D2AE6"/>
    <w:rsid w:val="007D71A8"/>
    <w:rsid w:val="007E4C33"/>
    <w:rsid w:val="007E6DC2"/>
    <w:rsid w:val="007F4EB1"/>
    <w:rsid w:val="007F7B94"/>
    <w:rsid w:val="008211CC"/>
    <w:rsid w:val="00825535"/>
    <w:rsid w:val="008316F7"/>
    <w:rsid w:val="00833D6B"/>
    <w:rsid w:val="00834DCB"/>
    <w:rsid w:val="00840D34"/>
    <w:rsid w:val="00867DD5"/>
    <w:rsid w:val="00876853"/>
    <w:rsid w:val="00891DB2"/>
    <w:rsid w:val="00894402"/>
    <w:rsid w:val="00895F36"/>
    <w:rsid w:val="008972AA"/>
    <w:rsid w:val="008A0940"/>
    <w:rsid w:val="008A0C15"/>
    <w:rsid w:val="008A1E72"/>
    <w:rsid w:val="008A3A05"/>
    <w:rsid w:val="008A594C"/>
    <w:rsid w:val="008A59CC"/>
    <w:rsid w:val="008A79EA"/>
    <w:rsid w:val="008C05B3"/>
    <w:rsid w:val="008C4EFE"/>
    <w:rsid w:val="008D0C15"/>
    <w:rsid w:val="008D29DF"/>
    <w:rsid w:val="008E24ED"/>
    <w:rsid w:val="008F34D5"/>
    <w:rsid w:val="009123BC"/>
    <w:rsid w:val="00914A34"/>
    <w:rsid w:val="00917B9A"/>
    <w:rsid w:val="00920A2B"/>
    <w:rsid w:val="00922932"/>
    <w:rsid w:val="009238AF"/>
    <w:rsid w:val="00931480"/>
    <w:rsid w:val="00950885"/>
    <w:rsid w:val="00950D47"/>
    <w:rsid w:val="00961784"/>
    <w:rsid w:val="009717AE"/>
    <w:rsid w:val="00975589"/>
    <w:rsid w:val="00986698"/>
    <w:rsid w:val="00993354"/>
    <w:rsid w:val="00997886"/>
    <w:rsid w:val="009A6265"/>
    <w:rsid w:val="009B2811"/>
    <w:rsid w:val="009C52AC"/>
    <w:rsid w:val="009D15FA"/>
    <w:rsid w:val="009D1D47"/>
    <w:rsid w:val="009D7BC9"/>
    <w:rsid w:val="009E4930"/>
    <w:rsid w:val="009F0282"/>
    <w:rsid w:val="009F5C34"/>
    <w:rsid w:val="00A057BE"/>
    <w:rsid w:val="00A06EF4"/>
    <w:rsid w:val="00A126A3"/>
    <w:rsid w:val="00A2128C"/>
    <w:rsid w:val="00A21766"/>
    <w:rsid w:val="00A2559E"/>
    <w:rsid w:val="00A27A17"/>
    <w:rsid w:val="00A34941"/>
    <w:rsid w:val="00A4103C"/>
    <w:rsid w:val="00A447FA"/>
    <w:rsid w:val="00A45999"/>
    <w:rsid w:val="00A53C42"/>
    <w:rsid w:val="00A549BF"/>
    <w:rsid w:val="00A604FD"/>
    <w:rsid w:val="00A65A24"/>
    <w:rsid w:val="00A76970"/>
    <w:rsid w:val="00A80D1B"/>
    <w:rsid w:val="00A8337F"/>
    <w:rsid w:val="00A8457E"/>
    <w:rsid w:val="00A873F3"/>
    <w:rsid w:val="00A900EB"/>
    <w:rsid w:val="00A96375"/>
    <w:rsid w:val="00AA00C1"/>
    <w:rsid w:val="00AA4D01"/>
    <w:rsid w:val="00AB0AA9"/>
    <w:rsid w:val="00AB4189"/>
    <w:rsid w:val="00AB485A"/>
    <w:rsid w:val="00AB7C64"/>
    <w:rsid w:val="00AC3AD5"/>
    <w:rsid w:val="00AD694F"/>
    <w:rsid w:val="00AE4568"/>
    <w:rsid w:val="00AF0973"/>
    <w:rsid w:val="00AF27F3"/>
    <w:rsid w:val="00B00BE6"/>
    <w:rsid w:val="00B105E1"/>
    <w:rsid w:val="00B1081F"/>
    <w:rsid w:val="00B11388"/>
    <w:rsid w:val="00B11873"/>
    <w:rsid w:val="00B13F1C"/>
    <w:rsid w:val="00B21804"/>
    <w:rsid w:val="00B21916"/>
    <w:rsid w:val="00B35DAC"/>
    <w:rsid w:val="00B36523"/>
    <w:rsid w:val="00B4318F"/>
    <w:rsid w:val="00B53061"/>
    <w:rsid w:val="00B639E4"/>
    <w:rsid w:val="00B73B19"/>
    <w:rsid w:val="00B8232C"/>
    <w:rsid w:val="00B844AA"/>
    <w:rsid w:val="00B85FD1"/>
    <w:rsid w:val="00B86B0B"/>
    <w:rsid w:val="00B976CA"/>
    <w:rsid w:val="00BA00C7"/>
    <w:rsid w:val="00BA45E3"/>
    <w:rsid w:val="00BA7FF7"/>
    <w:rsid w:val="00BB354A"/>
    <w:rsid w:val="00BC03FB"/>
    <w:rsid w:val="00BC0B9A"/>
    <w:rsid w:val="00BC4B6C"/>
    <w:rsid w:val="00BD7ADB"/>
    <w:rsid w:val="00C026C8"/>
    <w:rsid w:val="00C05C34"/>
    <w:rsid w:val="00C142FB"/>
    <w:rsid w:val="00C16BB4"/>
    <w:rsid w:val="00C20ECE"/>
    <w:rsid w:val="00C2524C"/>
    <w:rsid w:val="00C30B7D"/>
    <w:rsid w:val="00C33FF1"/>
    <w:rsid w:val="00C43C5E"/>
    <w:rsid w:val="00C47591"/>
    <w:rsid w:val="00C73A50"/>
    <w:rsid w:val="00C7471C"/>
    <w:rsid w:val="00C76BDB"/>
    <w:rsid w:val="00C82D52"/>
    <w:rsid w:val="00C84D22"/>
    <w:rsid w:val="00C8514B"/>
    <w:rsid w:val="00C8796C"/>
    <w:rsid w:val="00C92ED6"/>
    <w:rsid w:val="00C94CE4"/>
    <w:rsid w:val="00CB3506"/>
    <w:rsid w:val="00CB3CC8"/>
    <w:rsid w:val="00CD65F2"/>
    <w:rsid w:val="00CF214A"/>
    <w:rsid w:val="00CF264A"/>
    <w:rsid w:val="00CF43B4"/>
    <w:rsid w:val="00D03A1E"/>
    <w:rsid w:val="00D0461E"/>
    <w:rsid w:val="00D108AE"/>
    <w:rsid w:val="00D124B9"/>
    <w:rsid w:val="00D138F1"/>
    <w:rsid w:val="00D1396B"/>
    <w:rsid w:val="00D16277"/>
    <w:rsid w:val="00D539E2"/>
    <w:rsid w:val="00D55C72"/>
    <w:rsid w:val="00D5729A"/>
    <w:rsid w:val="00D725F3"/>
    <w:rsid w:val="00D748E4"/>
    <w:rsid w:val="00D75260"/>
    <w:rsid w:val="00D825BC"/>
    <w:rsid w:val="00D8604F"/>
    <w:rsid w:val="00D93758"/>
    <w:rsid w:val="00DB094C"/>
    <w:rsid w:val="00DB6481"/>
    <w:rsid w:val="00DC37C3"/>
    <w:rsid w:val="00DC4951"/>
    <w:rsid w:val="00DD0B31"/>
    <w:rsid w:val="00DD489B"/>
    <w:rsid w:val="00DE039C"/>
    <w:rsid w:val="00E01D25"/>
    <w:rsid w:val="00E071EE"/>
    <w:rsid w:val="00E1004C"/>
    <w:rsid w:val="00E13CA0"/>
    <w:rsid w:val="00E13F8B"/>
    <w:rsid w:val="00E20B21"/>
    <w:rsid w:val="00E21995"/>
    <w:rsid w:val="00E24EE7"/>
    <w:rsid w:val="00E27CAA"/>
    <w:rsid w:val="00E31E63"/>
    <w:rsid w:val="00E63068"/>
    <w:rsid w:val="00E65EF9"/>
    <w:rsid w:val="00E675AE"/>
    <w:rsid w:val="00E71BE5"/>
    <w:rsid w:val="00E72D83"/>
    <w:rsid w:val="00E749BA"/>
    <w:rsid w:val="00E80B98"/>
    <w:rsid w:val="00E92D6F"/>
    <w:rsid w:val="00EA0C09"/>
    <w:rsid w:val="00EB6220"/>
    <w:rsid w:val="00EC0B78"/>
    <w:rsid w:val="00EC281B"/>
    <w:rsid w:val="00EC58D2"/>
    <w:rsid w:val="00EC64E2"/>
    <w:rsid w:val="00ED15ED"/>
    <w:rsid w:val="00ED6213"/>
    <w:rsid w:val="00EE36CA"/>
    <w:rsid w:val="00EE3B25"/>
    <w:rsid w:val="00EE51EA"/>
    <w:rsid w:val="00EE5EB0"/>
    <w:rsid w:val="00EF054E"/>
    <w:rsid w:val="00EF2C7E"/>
    <w:rsid w:val="00EF50E6"/>
    <w:rsid w:val="00F00C5A"/>
    <w:rsid w:val="00F012CA"/>
    <w:rsid w:val="00F057F0"/>
    <w:rsid w:val="00F07745"/>
    <w:rsid w:val="00F147FB"/>
    <w:rsid w:val="00F34DF0"/>
    <w:rsid w:val="00F365CC"/>
    <w:rsid w:val="00F439B0"/>
    <w:rsid w:val="00F4649C"/>
    <w:rsid w:val="00F509D0"/>
    <w:rsid w:val="00F51029"/>
    <w:rsid w:val="00F5629D"/>
    <w:rsid w:val="00F56A1E"/>
    <w:rsid w:val="00F66735"/>
    <w:rsid w:val="00F74F95"/>
    <w:rsid w:val="00FA16A3"/>
    <w:rsid w:val="00FA1894"/>
    <w:rsid w:val="00FA229D"/>
    <w:rsid w:val="00FA23CB"/>
    <w:rsid w:val="00FB3C35"/>
    <w:rsid w:val="00FB58A1"/>
    <w:rsid w:val="00FB7092"/>
    <w:rsid w:val="00FC346C"/>
    <w:rsid w:val="00FD1917"/>
    <w:rsid w:val="00FD1BED"/>
    <w:rsid w:val="00FD7D40"/>
    <w:rsid w:val="00FE5C30"/>
    <w:rsid w:val="00FE6E46"/>
    <w:rsid w:val="00FF02FA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5E09A"/>
  <w15:docId w15:val="{C21FFF37-A8DB-423D-BA47-16584D6A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2ED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46EB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1B524D"/>
    <w:pPr>
      <w:spacing w:before="100" w:beforeAutospacing="1" w:after="100" w:afterAutospacing="1"/>
      <w:outlineLvl w:val="2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259BE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B431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431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8E24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E24E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E24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24ED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DD489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DD489B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3F26F0"/>
    <w:pPr>
      <w:ind w:left="720"/>
      <w:contextualSpacing/>
    </w:pPr>
  </w:style>
  <w:style w:type="paragraph" w:customStyle="1" w:styleId="Default">
    <w:name w:val="Default"/>
    <w:rsid w:val="00A126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A0C1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426AF"/>
    <w:pPr>
      <w:spacing w:before="100" w:beforeAutospacing="1" w:after="100" w:afterAutospacing="1"/>
    </w:pPr>
  </w:style>
  <w:style w:type="character" w:customStyle="1" w:styleId="Titolo3Carattere">
    <w:name w:val="Titolo 3 Carattere"/>
    <w:link w:val="Titolo3"/>
    <w:uiPriority w:val="9"/>
    <w:semiHidden/>
    <w:rsid w:val="001B524D"/>
    <w:rPr>
      <w:rFonts w:ascii="Calibri" w:eastAsia="Calibri" w:hAnsi="Calibri" w:cs="Calibri"/>
      <w:b/>
      <w:bCs/>
      <w:sz w:val="27"/>
      <w:szCs w:val="27"/>
    </w:rPr>
  </w:style>
  <w:style w:type="character" w:customStyle="1" w:styleId="Titolo1Carattere">
    <w:name w:val="Titolo 1 Carattere"/>
    <w:link w:val="Titolo1"/>
    <w:rsid w:val="00746EBD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Grigliatabella">
    <w:name w:val="Table Grid"/>
    <w:basedOn w:val="Tabellanormale"/>
    <w:rsid w:val="0097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rof\Documents\Modelli%20di%20Office%20personalizzati\Responsabile%20III%20S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Responsabile III Settore</Template>
  <TotalTime>299</TotalTime>
  <Pages>5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MALFA</vt:lpstr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MALFA</dc:title>
  <dc:subject/>
  <dc:creator>lop</dc:creator>
  <cp:keywords/>
  <dc:description/>
  <cp:lastModifiedBy>LorenzoPC</cp:lastModifiedBy>
  <cp:revision>29</cp:revision>
  <cp:lastPrinted>2026-02-26T16:17:00Z</cp:lastPrinted>
  <dcterms:created xsi:type="dcterms:W3CDTF">2025-12-23T12:22:00Z</dcterms:created>
  <dcterms:modified xsi:type="dcterms:W3CDTF">2026-02-26T16:18:00Z</dcterms:modified>
</cp:coreProperties>
</file>